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2DB" w:rsidRPr="00CF1944" w:rsidRDefault="007172DB" w:rsidP="007172DB">
      <w:pPr>
        <w:shd w:val="clear" w:color="auto" w:fill="FFFFFF"/>
        <w:spacing w:before="30" w:after="240"/>
        <w:jc w:val="center"/>
        <w:rPr>
          <w:rFonts w:ascii="Corbel" w:hAnsi="Corbel"/>
          <w:b/>
        </w:rPr>
      </w:pPr>
      <w:r w:rsidRPr="00CF1944">
        <w:rPr>
          <w:rFonts w:ascii="Corbel" w:hAnsi="Corbel"/>
          <w:b/>
          <w:color w:val="000000"/>
          <w:lang w:val="en"/>
        </w:rPr>
        <w:t>REPLY FORM</w:t>
      </w:r>
    </w:p>
    <w:p w:rsidR="007172DB" w:rsidRPr="00CF1944" w:rsidRDefault="007172DB" w:rsidP="007172DB">
      <w:pPr>
        <w:ind w:right="-68"/>
        <w:jc w:val="center"/>
        <w:rPr>
          <w:rFonts w:ascii="Corbel" w:hAnsi="Corbel"/>
          <w:b/>
          <w:u w:val="single"/>
        </w:rPr>
      </w:pPr>
      <w:r w:rsidRPr="00CF1944">
        <w:rPr>
          <w:rFonts w:ascii="Corbel" w:hAnsi="Corbel"/>
          <w:b/>
          <w:u w:val="single"/>
        </w:rPr>
        <w:t>Please return</w:t>
      </w:r>
      <w:r>
        <w:rPr>
          <w:rFonts w:ascii="Corbel" w:hAnsi="Corbel"/>
          <w:b/>
          <w:u w:val="single"/>
        </w:rPr>
        <w:t xml:space="preserve"> the present page duly filled</w:t>
      </w:r>
      <w:r w:rsidRPr="00CF1944">
        <w:rPr>
          <w:rFonts w:ascii="Corbel" w:hAnsi="Corbel"/>
          <w:b/>
          <w:u w:val="single"/>
        </w:rPr>
        <w:t xml:space="preserve"> to the following e-mail</w:t>
      </w:r>
      <w:r>
        <w:rPr>
          <w:rFonts w:ascii="Corbel" w:hAnsi="Corbel"/>
          <w:b/>
          <w:u w:val="single"/>
        </w:rPr>
        <w:t xml:space="preserve"> address</w:t>
      </w:r>
      <w:r w:rsidRPr="00CF1944">
        <w:rPr>
          <w:rFonts w:ascii="Corbel" w:hAnsi="Corbel"/>
          <w:b/>
          <w:u w:val="single"/>
        </w:rPr>
        <w:t>:</w:t>
      </w:r>
    </w:p>
    <w:p w:rsidR="007172DB" w:rsidRPr="00CF1944" w:rsidRDefault="007172DB" w:rsidP="007172DB">
      <w:pPr>
        <w:ind w:right="-68"/>
        <w:jc w:val="center"/>
        <w:rPr>
          <w:rFonts w:ascii="Corbel" w:hAnsi="Corbel"/>
          <w:b/>
          <w:bCs/>
        </w:rPr>
      </w:pPr>
      <w:hyperlink r:id="rId14" w:history="1">
        <w:r w:rsidRPr="00CF1944">
          <w:rPr>
            <w:rStyle w:val="Hyperlink"/>
            <w:rFonts w:ascii="Corbel" w:hAnsi="Corbel"/>
            <w:b/>
            <w:bCs/>
          </w:rPr>
          <w:t>eulisa-PROCUREMENT@eulisa.europa.eu</w:t>
        </w:r>
      </w:hyperlink>
    </w:p>
    <w:p w:rsidR="007172DB" w:rsidRPr="00CF1944" w:rsidRDefault="007172DB" w:rsidP="007172DB">
      <w:pPr>
        <w:ind w:right="-68"/>
        <w:jc w:val="center"/>
        <w:rPr>
          <w:rFonts w:ascii="Corbel" w:hAnsi="Corbel"/>
          <w:b/>
          <w:u w:val="single"/>
        </w:rPr>
      </w:pPr>
      <w:r w:rsidRPr="00CF1944">
        <w:rPr>
          <w:rFonts w:ascii="Corbel" w:hAnsi="Corbel"/>
          <w:b/>
          <w:u w:val="single"/>
        </w:rPr>
        <w:t>Please indicate in the subject line of the e-mail the title and number of the procedure:</w:t>
      </w:r>
    </w:p>
    <w:p w:rsidR="007172DB" w:rsidRPr="00CF1944" w:rsidRDefault="007172DB" w:rsidP="007172DB">
      <w:pPr>
        <w:spacing w:after="120"/>
        <w:ind w:right="-68"/>
        <w:jc w:val="center"/>
        <w:rPr>
          <w:rFonts w:ascii="Corbel" w:hAnsi="Corbel"/>
        </w:rPr>
      </w:pPr>
    </w:p>
    <w:p w:rsidR="007172DB" w:rsidRPr="00CF1944" w:rsidRDefault="007172DB" w:rsidP="007172DB">
      <w:pPr>
        <w:spacing w:after="120"/>
        <w:ind w:right="-68"/>
        <w:jc w:val="center"/>
        <w:rPr>
          <w:rFonts w:ascii="Corbel" w:hAnsi="Corbel"/>
          <w:b/>
        </w:rPr>
      </w:pPr>
      <w:r>
        <w:rPr>
          <w:rFonts w:ascii="Corbel" w:hAnsi="Corbel"/>
          <w:b/>
        </w:rPr>
        <w:t>MIDDLE VALUE NEGOTIATED PROCEDURE, Ref. No. LISA/2020/NP/10</w:t>
      </w:r>
    </w:p>
    <w:p w:rsidR="007172DB" w:rsidRDefault="007172DB" w:rsidP="007172DB">
      <w:pPr>
        <w:ind w:right="-68"/>
        <w:jc w:val="center"/>
        <w:rPr>
          <w:rFonts w:ascii="Corbel" w:hAnsi="Corbel"/>
          <w:b/>
          <w:i/>
        </w:rPr>
      </w:pPr>
      <w:r>
        <w:rPr>
          <w:rFonts w:ascii="Corbel" w:hAnsi="Corbel"/>
          <w:b/>
          <w:i/>
        </w:rPr>
        <w:t>Courier services for eu-LISA</w:t>
      </w:r>
    </w:p>
    <w:p w:rsidR="00187237" w:rsidRPr="00CF1944" w:rsidRDefault="00187237" w:rsidP="007172DB">
      <w:pPr>
        <w:ind w:right="-68"/>
        <w:jc w:val="center"/>
        <w:rPr>
          <w:rFonts w:ascii="Corbel" w:hAnsi="Corbel"/>
          <w:b/>
          <w:u w:val="single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629"/>
        <w:gridCol w:w="6010"/>
      </w:tblGrid>
      <w:tr w:rsidR="007172DB" w:rsidRPr="00CF1944" w:rsidTr="00187237">
        <w:trPr>
          <w:trHeight w:hRule="exact" w:val="713"/>
          <w:jc w:val="center"/>
        </w:trPr>
        <w:tc>
          <w:tcPr>
            <w:tcW w:w="3629" w:type="dxa"/>
            <w:vAlign w:val="center"/>
          </w:tcPr>
          <w:p w:rsidR="007172DB" w:rsidRDefault="007172DB" w:rsidP="00464939">
            <w:pPr>
              <w:rPr>
                <w:rFonts w:ascii="Corbel" w:hAnsi="Corbel"/>
              </w:rPr>
            </w:pPr>
            <w:r w:rsidRPr="00CF1944">
              <w:rPr>
                <w:rFonts w:ascii="Corbel" w:hAnsi="Corbel"/>
              </w:rPr>
              <w:t>Name of the Company / Organisation</w:t>
            </w:r>
          </w:p>
          <w:p w:rsidR="00187237" w:rsidRPr="00CF1944" w:rsidRDefault="00187237" w:rsidP="00464939">
            <w:pPr>
              <w:rPr>
                <w:rFonts w:ascii="Corbel" w:hAnsi="Corbel"/>
              </w:rPr>
            </w:pPr>
          </w:p>
        </w:tc>
        <w:tc>
          <w:tcPr>
            <w:tcW w:w="6010" w:type="dxa"/>
            <w:vAlign w:val="center"/>
          </w:tcPr>
          <w:p w:rsidR="007172DB" w:rsidRPr="00CF1944" w:rsidRDefault="007172DB" w:rsidP="00464939">
            <w:pPr>
              <w:rPr>
                <w:rFonts w:ascii="Corbel" w:hAnsi="Corbel"/>
              </w:rPr>
            </w:pPr>
          </w:p>
        </w:tc>
      </w:tr>
      <w:tr w:rsidR="007172DB" w:rsidRPr="00CF1944" w:rsidTr="00464939">
        <w:trPr>
          <w:trHeight w:hRule="exact" w:val="454"/>
          <w:jc w:val="center"/>
        </w:trPr>
        <w:tc>
          <w:tcPr>
            <w:tcW w:w="3629" w:type="dxa"/>
            <w:vAlign w:val="center"/>
          </w:tcPr>
          <w:p w:rsidR="007172DB" w:rsidRPr="00CF1944" w:rsidRDefault="007172DB" w:rsidP="00464939">
            <w:pPr>
              <w:rPr>
                <w:rFonts w:ascii="Corbel" w:hAnsi="Corbel"/>
              </w:rPr>
            </w:pPr>
            <w:r w:rsidRPr="00CF1944">
              <w:rPr>
                <w:rFonts w:ascii="Corbel" w:hAnsi="Corbel"/>
              </w:rPr>
              <w:t>VAT registration number</w:t>
            </w:r>
          </w:p>
        </w:tc>
        <w:tc>
          <w:tcPr>
            <w:tcW w:w="6010" w:type="dxa"/>
            <w:vAlign w:val="center"/>
          </w:tcPr>
          <w:p w:rsidR="007172DB" w:rsidRPr="00CF1944" w:rsidRDefault="007172DB" w:rsidP="00464939">
            <w:pPr>
              <w:rPr>
                <w:rFonts w:ascii="Corbel" w:hAnsi="Corbel"/>
              </w:rPr>
            </w:pPr>
          </w:p>
        </w:tc>
      </w:tr>
      <w:tr w:rsidR="007172DB" w:rsidRPr="00CF1944" w:rsidTr="00464939">
        <w:trPr>
          <w:trHeight w:hRule="exact" w:val="701"/>
          <w:jc w:val="center"/>
        </w:trPr>
        <w:tc>
          <w:tcPr>
            <w:tcW w:w="3629" w:type="dxa"/>
            <w:vAlign w:val="center"/>
          </w:tcPr>
          <w:p w:rsidR="007172DB" w:rsidRPr="00CF1944" w:rsidRDefault="007172DB" w:rsidP="00464939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Title, f</w:t>
            </w:r>
            <w:r w:rsidRPr="00CF1944">
              <w:rPr>
                <w:rFonts w:ascii="Corbel" w:hAnsi="Corbel"/>
              </w:rPr>
              <w:t>irst name and last name of contact person</w:t>
            </w:r>
          </w:p>
          <w:p w:rsidR="007172DB" w:rsidRPr="00CF1944" w:rsidRDefault="007172DB" w:rsidP="00464939">
            <w:pPr>
              <w:rPr>
                <w:rFonts w:ascii="Corbel" w:hAnsi="Corbel"/>
              </w:rPr>
            </w:pPr>
          </w:p>
        </w:tc>
        <w:tc>
          <w:tcPr>
            <w:tcW w:w="6010" w:type="dxa"/>
            <w:vAlign w:val="center"/>
          </w:tcPr>
          <w:p w:rsidR="007172DB" w:rsidRPr="00CF1944" w:rsidRDefault="007172DB" w:rsidP="00464939">
            <w:pPr>
              <w:rPr>
                <w:rFonts w:ascii="Corbel" w:hAnsi="Corbel"/>
              </w:rPr>
            </w:pPr>
          </w:p>
        </w:tc>
      </w:tr>
      <w:tr w:rsidR="007172DB" w:rsidRPr="00CF1944" w:rsidTr="00464939">
        <w:trPr>
          <w:trHeight w:hRule="exact" w:val="454"/>
          <w:jc w:val="center"/>
        </w:trPr>
        <w:tc>
          <w:tcPr>
            <w:tcW w:w="3629" w:type="dxa"/>
            <w:vAlign w:val="center"/>
          </w:tcPr>
          <w:p w:rsidR="007172DB" w:rsidRPr="00CF1944" w:rsidRDefault="007172DB" w:rsidP="00464939">
            <w:pPr>
              <w:rPr>
                <w:rFonts w:ascii="Corbel" w:hAnsi="Corbel"/>
              </w:rPr>
            </w:pPr>
            <w:r w:rsidRPr="00CF1944">
              <w:rPr>
                <w:rFonts w:ascii="Corbel" w:hAnsi="Corbel"/>
              </w:rPr>
              <w:t>Function</w:t>
            </w:r>
          </w:p>
        </w:tc>
        <w:tc>
          <w:tcPr>
            <w:tcW w:w="6010" w:type="dxa"/>
            <w:vAlign w:val="center"/>
          </w:tcPr>
          <w:p w:rsidR="007172DB" w:rsidRPr="00CF1944" w:rsidRDefault="007172DB" w:rsidP="00464939">
            <w:pPr>
              <w:rPr>
                <w:rFonts w:ascii="Corbel" w:hAnsi="Corbel"/>
              </w:rPr>
            </w:pPr>
          </w:p>
        </w:tc>
      </w:tr>
      <w:tr w:rsidR="007172DB" w:rsidRPr="00CF1944" w:rsidTr="00464939">
        <w:trPr>
          <w:trHeight w:hRule="exact" w:val="454"/>
          <w:jc w:val="center"/>
        </w:trPr>
        <w:tc>
          <w:tcPr>
            <w:tcW w:w="3629" w:type="dxa"/>
            <w:vAlign w:val="center"/>
          </w:tcPr>
          <w:p w:rsidR="007172DB" w:rsidRPr="00CF1944" w:rsidRDefault="007172DB" w:rsidP="00464939">
            <w:pPr>
              <w:rPr>
                <w:rFonts w:ascii="Corbel" w:hAnsi="Corbel"/>
              </w:rPr>
            </w:pPr>
            <w:r w:rsidRPr="00CF1944">
              <w:rPr>
                <w:rFonts w:ascii="Corbel" w:hAnsi="Corbel"/>
              </w:rPr>
              <w:t>Address</w:t>
            </w:r>
          </w:p>
        </w:tc>
        <w:tc>
          <w:tcPr>
            <w:tcW w:w="6010" w:type="dxa"/>
            <w:vAlign w:val="center"/>
          </w:tcPr>
          <w:p w:rsidR="007172DB" w:rsidRPr="00CF1944" w:rsidRDefault="007172DB" w:rsidP="00464939">
            <w:pPr>
              <w:rPr>
                <w:rFonts w:ascii="Corbel" w:hAnsi="Corbel"/>
              </w:rPr>
            </w:pPr>
          </w:p>
        </w:tc>
      </w:tr>
      <w:tr w:rsidR="007172DB" w:rsidRPr="00CF1944" w:rsidTr="00464939">
        <w:trPr>
          <w:trHeight w:hRule="exact" w:val="454"/>
          <w:jc w:val="center"/>
        </w:trPr>
        <w:tc>
          <w:tcPr>
            <w:tcW w:w="3629" w:type="dxa"/>
            <w:vAlign w:val="center"/>
          </w:tcPr>
          <w:p w:rsidR="007172DB" w:rsidRPr="00CF1944" w:rsidRDefault="007172DB" w:rsidP="00464939">
            <w:pPr>
              <w:rPr>
                <w:rFonts w:ascii="Corbel" w:hAnsi="Corbel"/>
              </w:rPr>
            </w:pPr>
            <w:r w:rsidRPr="00CF1944">
              <w:rPr>
                <w:rFonts w:ascii="Corbel" w:hAnsi="Corbel"/>
              </w:rPr>
              <w:t>Post code</w:t>
            </w:r>
          </w:p>
        </w:tc>
        <w:tc>
          <w:tcPr>
            <w:tcW w:w="6010" w:type="dxa"/>
            <w:vAlign w:val="center"/>
          </w:tcPr>
          <w:p w:rsidR="007172DB" w:rsidRPr="00CF1944" w:rsidRDefault="007172DB" w:rsidP="00464939">
            <w:pPr>
              <w:rPr>
                <w:rFonts w:ascii="Corbel" w:hAnsi="Corbel"/>
              </w:rPr>
            </w:pPr>
          </w:p>
        </w:tc>
      </w:tr>
      <w:tr w:rsidR="007172DB" w:rsidRPr="00CF1944" w:rsidTr="00464939">
        <w:trPr>
          <w:trHeight w:hRule="exact" w:val="454"/>
          <w:jc w:val="center"/>
        </w:trPr>
        <w:tc>
          <w:tcPr>
            <w:tcW w:w="3629" w:type="dxa"/>
            <w:vAlign w:val="center"/>
          </w:tcPr>
          <w:p w:rsidR="007172DB" w:rsidRPr="00CF1944" w:rsidRDefault="007172DB" w:rsidP="00464939">
            <w:pPr>
              <w:rPr>
                <w:rFonts w:ascii="Corbel" w:hAnsi="Corbel"/>
              </w:rPr>
            </w:pPr>
            <w:r w:rsidRPr="00CF1944">
              <w:rPr>
                <w:rFonts w:ascii="Corbel" w:hAnsi="Corbel"/>
              </w:rPr>
              <w:t>Town</w:t>
            </w:r>
          </w:p>
        </w:tc>
        <w:tc>
          <w:tcPr>
            <w:tcW w:w="6010" w:type="dxa"/>
            <w:vAlign w:val="center"/>
          </w:tcPr>
          <w:p w:rsidR="007172DB" w:rsidRPr="00CF1944" w:rsidRDefault="007172DB" w:rsidP="00464939">
            <w:pPr>
              <w:rPr>
                <w:rFonts w:ascii="Corbel" w:hAnsi="Corbel"/>
              </w:rPr>
            </w:pPr>
          </w:p>
        </w:tc>
      </w:tr>
      <w:tr w:rsidR="007172DB" w:rsidRPr="00CF1944" w:rsidTr="00464939">
        <w:trPr>
          <w:trHeight w:hRule="exact" w:val="454"/>
          <w:jc w:val="center"/>
        </w:trPr>
        <w:tc>
          <w:tcPr>
            <w:tcW w:w="3629" w:type="dxa"/>
            <w:vAlign w:val="center"/>
          </w:tcPr>
          <w:p w:rsidR="007172DB" w:rsidRPr="00CF1944" w:rsidRDefault="007172DB" w:rsidP="00464939">
            <w:pPr>
              <w:rPr>
                <w:rFonts w:ascii="Corbel" w:hAnsi="Corbel"/>
              </w:rPr>
            </w:pPr>
            <w:r w:rsidRPr="00CF1944">
              <w:rPr>
                <w:rFonts w:ascii="Corbel" w:hAnsi="Corbel"/>
              </w:rPr>
              <w:t>Region</w:t>
            </w:r>
          </w:p>
        </w:tc>
        <w:tc>
          <w:tcPr>
            <w:tcW w:w="6010" w:type="dxa"/>
            <w:vAlign w:val="center"/>
          </w:tcPr>
          <w:p w:rsidR="007172DB" w:rsidRPr="00CF1944" w:rsidRDefault="007172DB" w:rsidP="00464939">
            <w:pPr>
              <w:rPr>
                <w:rFonts w:ascii="Corbel" w:hAnsi="Corbel"/>
              </w:rPr>
            </w:pPr>
          </w:p>
        </w:tc>
      </w:tr>
      <w:tr w:rsidR="007172DB" w:rsidRPr="00CF1944" w:rsidTr="00464939">
        <w:trPr>
          <w:trHeight w:hRule="exact" w:val="454"/>
          <w:jc w:val="center"/>
        </w:trPr>
        <w:tc>
          <w:tcPr>
            <w:tcW w:w="3629" w:type="dxa"/>
            <w:vAlign w:val="center"/>
          </w:tcPr>
          <w:p w:rsidR="007172DB" w:rsidRPr="00CF1944" w:rsidRDefault="007172DB" w:rsidP="00464939">
            <w:pPr>
              <w:rPr>
                <w:rFonts w:ascii="Corbel" w:hAnsi="Corbel"/>
              </w:rPr>
            </w:pPr>
            <w:r w:rsidRPr="00CF1944">
              <w:rPr>
                <w:rFonts w:ascii="Corbel" w:hAnsi="Corbel"/>
              </w:rPr>
              <w:t>Country</w:t>
            </w:r>
          </w:p>
        </w:tc>
        <w:tc>
          <w:tcPr>
            <w:tcW w:w="6010" w:type="dxa"/>
            <w:vAlign w:val="center"/>
          </w:tcPr>
          <w:p w:rsidR="007172DB" w:rsidRPr="00CF1944" w:rsidRDefault="007172DB" w:rsidP="00464939">
            <w:pPr>
              <w:rPr>
                <w:rFonts w:ascii="Corbel" w:hAnsi="Corbel"/>
              </w:rPr>
            </w:pPr>
          </w:p>
        </w:tc>
      </w:tr>
      <w:tr w:rsidR="007172DB" w:rsidRPr="00CF1944" w:rsidTr="007172DB">
        <w:trPr>
          <w:trHeight w:hRule="exact" w:val="632"/>
          <w:jc w:val="center"/>
        </w:trPr>
        <w:tc>
          <w:tcPr>
            <w:tcW w:w="3629" w:type="dxa"/>
            <w:vAlign w:val="center"/>
          </w:tcPr>
          <w:p w:rsidR="007172DB" w:rsidRDefault="007172DB" w:rsidP="00464939">
            <w:pPr>
              <w:rPr>
                <w:rFonts w:ascii="Corbel" w:hAnsi="Corbel"/>
                <w:i/>
              </w:rPr>
            </w:pPr>
            <w:r w:rsidRPr="00CF1944">
              <w:rPr>
                <w:rFonts w:ascii="Corbel" w:hAnsi="Corbel"/>
              </w:rPr>
              <w:t xml:space="preserve">Telephone: </w:t>
            </w:r>
            <w:r w:rsidRPr="00CF1944">
              <w:rPr>
                <w:rFonts w:ascii="Corbel" w:hAnsi="Corbel"/>
                <w:i/>
              </w:rPr>
              <w:t xml:space="preserve">(with international </w:t>
            </w:r>
          </w:p>
          <w:p w:rsidR="007172DB" w:rsidRPr="00CF1944" w:rsidRDefault="007172DB" w:rsidP="00464939">
            <w:pPr>
              <w:rPr>
                <w:rFonts w:ascii="Corbel" w:hAnsi="Corbel"/>
              </w:rPr>
            </w:pPr>
            <w:r w:rsidRPr="00CF1944">
              <w:rPr>
                <w:rFonts w:ascii="Corbel" w:hAnsi="Corbel"/>
                <w:i/>
              </w:rPr>
              <w:t>prefix)</w:t>
            </w:r>
          </w:p>
        </w:tc>
        <w:tc>
          <w:tcPr>
            <w:tcW w:w="6010" w:type="dxa"/>
            <w:vAlign w:val="center"/>
          </w:tcPr>
          <w:p w:rsidR="007172DB" w:rsidRPr="00CF1944" w:rsidRDefault="007172DB" w:rsidP="00464939">
            <w:pPr>
              <w:rPr>
                <w:rFonts w:ascii="Corbel" w:hAnsi="Corbel"/>
              </w:rPr>
            </w:pPr>
          </w:p>
        </w:tc>
      </w:tr>
      <w:tr w:rsidR="007172DB" w:rsidRPr="00CF1944" w:rsidTr="00464939">
        <w:trPr>
          <w:trHeight w:hRule="exact" w:val="454"/>
          <w:jc w:val="center"/>
        </w:trPr>
        <w:tc>
          <w:tcPr>
            <w:tcW w:w="3629" w:type="dxa"/>
            <w:vAlign w:val="center"/>
          </w:tcPr>
          <w:p w:rsidR="007172DB" w:rsidRPr="00CF1944" w:rsidRDefault="007172DB" w:rsidP="00464939">
            <w:pPr>
              <w:rPr>
                <w:rFonts w:ascii="Corbel" w:hAnsi="Corbel"/>
              </w:rPr>
            </w:pPr>
            <w:r w:rsidRPr="00CF1944">
              <w:rPr>
                <w:rFonts w:ascii="Corbel" w:hAnsi="Corbel"/>
              </w:rPr>
              <w:t>E</w:t>
            </w:r>
            <w:r w:rsidRPr="00CF1944">
              <w:rPr>
                <w:rFonts w:ascii="Corbel" w:hAnsi="Corbel"/>
              </w:rPr>
              <w:noBreakHyphen/>
              <w:t>mail</w:t>
            </w:r>
          </w:p>
        </w:tc>
        <w:tc>
          <w:tcPr>
            <w:tcW w:w="6010" w:type="dxa"/>
            <w:vAlign w:val="center"/>
          </w:tcPr>
          <w:p w:rsidR="007172DB" w:rsidRPr="00CF1944" w:rsidRDefault="007172DB" w:rsidP="00464939">
            <w:pPr>
              <w:rPr>
                <w:rFonts w:ascii="Corbel" w:hAnsi="Corbel"/>
              </w:rPr>
            </w:pPr>
          </w:p>
        </w:tc>
      </w:tr>
      <w:tr w:rsidR="007172DB" w:rsidRPr="00CF1944" w:rsidTr="00464939">
        <w:trPr>
          <w:trHeight w:hRule="exact" w:val="454"/>
          <w:jc w:val="center"/>
        </w:trPr>
        <w:tc>
          <w:tcPr>
            <w:tcW w:w="3629" w:type="dxa"/>
            <w:vAlign w:val="center"/>
          </w:tcPr>
          <w:p w:rsidR="007172DB" w:rsidRPr="00CF1944" w:rsidRDefault="007172DB" w:rsidP="00464939">
            <w:pPr>
              <w:rPr>
                <w:rFonts w:ascii="Corbel" w:hAnsi="Corbel"/>
              </w:rPr>
            </w:pPr>
            <w:r w:rsidRPr="00CF1944">
              <w:rPr>
                <w:rFonts w:ascii="Corbel" w:hAnsi="Corbel"/>
              </w:rPr>
              <w:t>Internet address</w:t>
            </w:r>
          </w:p>
        </w:tc>
        <w:tc>
          <w:tcPr>
            <w:tcW w:w="6010" w:type="dxa"/>
            <w:vAlign w:val="center"/>
          </w:tcPr>
          <w:p w:rsidR="007172DB" w:rsidRPr="00CF1944" w:rsidRDefault="007172DB" w:rsidP="00464939">
            <w:pPr>
              <w:rPr>
                <w:rFonts w:ascii="Corbel" w:hAnsi="Corbel"/>
              </w:rPr>
            </w:pPr>
          </w:p>
        </w:tc>
      </w:tr>
    </w:tbl>
    <w:p w:rsidR="00C07FF3" w:rsidRDefault="00C07FF3" w:rsidP="000B3F07"/>
    <w:p w:rsidR="00C07FF3" w:rsidRDefault="00C07FF3" w:rsidP="000B3F07"/>
    <w:p w:rsidR="00C07FF3" w:rsidRDefault="00C07FF3" w:rsidP="000B3F07"/>
    <w:p w:rsidR="00C07FF3" w:rsidRDefault="00C07FF3" w:rsidP="000B3F07"/>
    <w:p w:rsidR="00C07FF3" w:rsidRDefault="00C07FF3" w:rsidP="000B3F07"/>
    <w:p w:rsidR="00C07FF3" w:rsidRDefault="00C07FF3" w:rsidP="000B3F07"/>
    <w:p w:rsidR="00C07FF3" w:rsidRDefault="00C07FF3" w:rsidP="000B3F07"/>
    <w:p w:rsidR="00C07FF3" w:rsidRDefault="00C07FF3" w:rsidP="000B3F07"/>
    <w:p w:rsidR="00C07FF3" w:rsidRDefault="00C07FF3" w:rsidP="000B3F07"/>
    <w:p w:rsidR="00C07FF3" w:rsidRDefault="00C07FF3" w:rsidP="000B3F07"/>
    <w:p w:rsidR="00C07FF3" w:rsidRDefault="00C07FF3" w:rsidP="000B3F07"/>
    <w:p w:rsidR="00C07FF3" w:rsidRDefault="00C07FF3" w:rsidP="000B3F07"/>
    <w:p w:rsidR="00C07FF3" w:rsidRDefault="00C07FF3" w:rsidP="000B3F07"/>
    <w:p w:rsidR="00C07FF3" w:rsidRDefault="00C07FF3" w:rsidP="000B3F07">
      <w:bookmarkStart w:id="0" w:name="_GoBack"/>
      <w:bookmarkEnd w:id="0"/>
    </w:p>
    <w:sectPr w:rsidR="00C07FF3" w:rsidSect="00BB50B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985" w:right="1418" w:bottom="1531" w:left="1701" w:header="641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61E" w:rsidRDefault="0088761E">
      <w:r>
        <w:separator/>
      </w:r>
    </w:p>
    <w:p w:rsidR="0088761E" w:rsidRDefault="0088761E"/>
  </w:endnote>
  <w:endnote w:type="continuationSeparator" w:id="0">
    <w:p w:rsidR="0088761E" w:rsidRDefault="0088761E">
      <w:r>
        <w:continuationSeparator/>
      </w:r>
    </w:p>
    <w:p w:rsidR="0088761E" w:rsidRDefault="008876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ucidaBright">
    <w:altName w:val="Lucida Bright"/>
    <w:charset w:val="00"/>
    <w:family w:val="auto"/>
    <w:pitch w:val="default"/>
  </w:font>
  <w:font w:name="TrebuchetMS">
    <w:altName w:val="Trebuchet MS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-Bol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Bright-Italic">
    <w:altName w:val="Lucida Bright"/>
    <w:charset w:val="00"/>
    <w:family w:val="auto"/>
    <w:pitch w:val="default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2DB" w:rsidRDefault="007172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4881"/>
    </w:tblGrid>
    <w:tr w:rsidR="00BB50BB" w:rsidRPr="00BB50BB" w:rsidTr="00F17EB4">
      <w:trPr>
        <w:jc w:val="right"/>
      </w:trPr>
      <w:tc>
        <w:tcPr>
          <w:tcW w:w="1701" w:type="dxa"/>
        </w:tcPr>
        <w:p w:rsidR="00BB50BB" w:rsidRPr="00BB50BB" w:rsidRDefault="00BB50BB" w:rsidP="00F17EB4">
          <w:pPr>
            <w:jc w:val="right"/>
            <w:rPr>
              <w:rFonts w:ascii="Corbel" w:eastAsia="Calibri" w:hAnsi="Corbel"/>
              <w:color w:val="292929"/>
              <w:sz w:val="20"/>
              <w:szCs w:val="20"/>
              <w:lang w:eastAsia="en-US"/>
            </w:rPr>
          </w:pPr>
        </w:p>
      </w:tc>
      <w:tc>
        <w:tcPr>
          <w:tcW w:w="4881" w:type="dxa"/>
          <w:vAlign w:val="bottom"/>
        </w:tcPr>
        <w:p w:rsidR="00BB50BB" w:rsidRPr="00BB50BB" w:rsidRDefault="00BB50BB" w:rsidP="00F17EB4">
          <w:pPr>
            <w:rPr>
              <w:rFonts w:ascii="Corbel" w:hAnsi="Corbel"/>
              <w:b/>
              <w:sz w:val="20"/>
              <w:lang w:eastAsia="en-US"/>
            </w:rPr>
          </w:pPr>
        </w:p>
      </w:tc>
    </w:tr>
  </w:tbl>
  <w:p w:rsidR="00C07FF3" w:rsidRPr="00C07FF3" w:rsidRDefault="00C07FF3" w:rsidP="00C07FF3">
    <w:pPr>
      <w:pStyle w:val="eu-LISAsenderfooter"/>
    </w:pPr>
    <w:r w:rsidRPr="00C07FF3">
      <w:t xml:space="preserve">European Union Agency for the Operational Management of Large-Scale IT Systems in the Area of Freedom, Security and Justice </w:t>
    </w:r>
  </w:p>
  <w:p w:rsidR="00C07FF3" w:rsidRPr="00C07FF3" w:rsidRDefault="00C07FF3" w:rsidP="00C07FF3">
    <w:pPr>
      <w:pStyle w:val="eu-LISAsenderfooter"/>
    </w:pPr>
    <w:r w:rsidRPr="00C07FF3">
      <w:t>Vesilennuki 5 • 10415 Tallinn • Estonia</w:t>
    </w:r>
  </w:p>
  <w:p w:rsidR="00D506A1" w:rsidRDefault="00D506A1" w:rsidP="00C07FF3">
    <w:pPr>
      <w:pStyle w:val="eu-LISAsenderfooter"/>
      <w:rPr>
        <w:rFonts w:cs="Times New Roman"/>
        <w:noProof/>
      </w:rPr>
    </w:pPr>
    <w:r w:rsidRPr="004C07BA">
      <w:rPr>
        <w:lang w:val="fr-FR"/>
      </w:rPr>
      <w:tab/>
    </w:r>
    <w:r w:rsidR="00537555" w:rsidRPr="0003092E">
      <w:rPr>
        <w:rFonts w:ascii="Times New Roman" w:hAnsi="Times New Roman" w:cs="Times New Roman"/>
        <w:lang w:val="fr-FR"/>
      </w:rPr>
      <w:tab/>
    </w:r>
    <w:r w:rsidRPr="00957793">
      <w:rPr>
        <w:rFonts w:cs="Times New Roman"/>
      </w:rPr>
      <w:fldChar w:fldCharType="begin"/>
    </w:r>
    <w:r w:rsidRPr="00957793">
      <w:rPr>
        <w:rFonts w:cs="Times New Roman"/>
      </w:rPr>
      <w:instrText xml:space="preserve"> PAGE </w:instrText>
    </w:r>
    <w:r w:rsidRPr="00957793">
      <w:rPr>
        <w:rFonts w:cs="Times New Roman"/>
      </w:rPr>
      <w:fldChar w:fldCharType="separate"/>
    </w:r>
    <w:r w:rsidR="00187237">
      <w:rPr>
        <w:rFonts w:cs="Times New Roman"/>
        <w:noProof/>
      </w:rPr>
      <w:t>2</w:t>
    </w:r>
    <w:r w:rsidRPr="00957793">
      <w:rPr>
        <w:rFonts w:cs="Times New Roman"/>
      </w:rPr>
      <w:fldChar w:fldCharType="end"/>
    </w:r>
    <w:r w:rsidRPr="00957793">
      <w:rPr>
        <w:rFonts w:cs="Times New Roman"/>
      </w:rPr>
      <w:t>/</w:t>
    </w:r>
    <w:r w:rsidR="00A75E76" w:rsidRPr="00957793">
      <w:rPr>
        <w:rFonts w:cs="Times New Roman"/>
      </w:rPr>
      <w:fldChar w:fldCharType="begin"/>
    </w:r>
    <w:r w:rsidR="00A75E76" w:rsidRPr="00957793">
      <w:rPr>
        <w:rFonts w:cs="Times New Roman"/>
      </w:rPr>
      <w:instrText xml:space="preserve"> NUMPAGES </w:instrText>
    </w:r>
    <w:r w:rsidR="00A75E76" w:rsidRPr="00957793">
      <w:rPr>
        <w:rFonts w:cs="Times New Roman"/>
      </w:rPr>
      <w:fldChar w:fldCharType="separate"/>
    </w:r>
    <w:r w:rsidR="00187237">
      <w:rPr>
        <w:rFonts w:cs="Times New Roman"/>
        <w:noProof/>
      </w:rPr>
      <w:t>2</w:t>
    </w:r>
    <w:r w:rsidR="00A75E76" w:rsidRPr="00957793">
      <w:rPr>
        <w:rFonts w:cs="Times New Roman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FF3" w:rsidRPr="00C07FF3" w:rsidRDefault="00C07FF3" w:rsidP="0016201A">
    <w:pPr>
      <w:pStyle w:val="eu-LISAsenderfooter"/>
      <w:pBdr>
        <w:top w:val="single" w:sz="4" w:space="4" w:color="auto"/>
      </w:pBdr>
    </w:pPr>
    <w:r w:rsidRPr="00C07FF3">
      <w:t xml:space="preserve">European Union Agency for the Operational Management of Large-Scale IT Systems in the Area of Freedom, Security and Justice </w:t>
    </w:r>
  </w:p>
  <w:p w:rsidR="00537555" w:rsidRDefault="00DB3331" w:rsidP="0016201A">
    <w:pPr>
      <w:pStyle w:val="eu-LISAsenderfooter"/>
      <w:pBdr>
        <w:top w:val="single" w:sz="4" w:space="4" w:color="auto"/>
      </w:pBdr>
      <w:spacing w:after="120"/>
      <w:rPr>
        <w:rFonts w:cs="Times New Roman"/>
        <w:shd w:val="clear" w:color="auto" w:fill="FFFFFF"/>
      </w:rPr>
    </w:pPr>
    <w:r>
      <w:rPr>
        <w:rFonts w:cs="Times New Roman"/>
        <w:shd w:val="clear" w:color="auto" w:fill="FFFFFF"/>
      </w:rPr>
      <w:t>Vesilennuki 5</w:t>
    </w:r>
    <w:r w:rsidR="00065891">
      <w:rPr>
        <w:rFonts w:cs="Times New Roman"/>
        <w:shd w:val="clear" w:color="auto" w:fill="FFFFFF"/>
      </w:rPr>
      <w:t xml:space="preserve"> </w:t>
    </w:r>
    <w:r w:rsidR="005E2407" w:rsidRPr="00957793">
      <w:rPr>
        <w:rFonts w:cs="Times New Roman"/>
      </w:rPr>
      <w:t xml:space="preserve">• </w:t>
    </w:r>
    <w:r>
      <w:rPr>
        <w:rFonts w:cs="Times New Roman"/>
        <w:shd w:val="clear" w:color="auto" w:fill="FFFFFF"/>
      </w:rPr>
      <w:t>10415</w:t>
    </w:r>
    <w:r w:rsidR="005E2407" w:rsidRPr="00957793">
      <w:rPr>
        <w:rFonts w:cs="Times New Roman"/>
        <w:shd w:val="clear" w:color="auto" w:fill="FFFFFF"/>
      </w:rPr>
      <w:t xml:space="preserve"> Tallinn</w:t>
    </w:r>
    <w:r w:rsidR="00065891">
      <w:rPr>
        <w:rFonts w:cs="Times New Roman"/>
        <w:shd w:val="clear" w:color="auto" w:fill="FFFFFF"/>
      </w:rPr>
      <w:t xml:space="preserve"> </w:t>
    </w:r>
    <w:r w:rsidR="005E2407" w:rsidRPr="00957793">
      <w:rPr>
        <w:rFonts w:cs="Times New Roman"/>
      </w:rPr>
      <w:t xml:space="preserve">• </w:t>
    </w:r>
    <w:r w:rsidR="005E2407" w:rsidRPr="00957793">
      <w:rPr>
        <w:rFonts w:cs="Times New Roman"/>
        <w:shd w:val="clear" w:color="auto" w:fill="FFFFFF"/>
      </w:rPr>
      <w:t>Estonia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61E" w:rsidRDefault="0088761E">
      <w:r>
        <w:separator/>
      </w:r>
    </w:p>
    <w:p w:rsidR="0088761E" w:rsidRDefault="0088761E"/>
  </w:footnote>
  <w:footnote w:type="continuationSeparator" w:id="0">
    <w:p w:rsidR="0088761E" w:rsidRDefault="0088761E">
      <w:r>
        <w:continuationSeparator/>
      </w:r>
    </w:p>
    <w:p w:rsidR="0088761E" w:rsidRDefault="008876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D6F" w:rsidRPr="00187237" w:rsidRDefault="00187237" w:rsidP="00187237">
    <w:pPr>
      <w:pStyle w:val="Header"/>
      <w:jc w:val="center"/>
    </w:pPr>
    <w:fldSimple w:instr=" DOCPROPERTY bjHeaderEvenPageDocProperty \* MERGEFORMAT " w:fldLock="1">
      <w:r w:rsidRPr="00187237">
        <w:rPr>
          <w:rFonts w:ascii="Corbel" w:hAnsi="Corbel"/>
          <w:color w:val="008000"/>
          <w:sz w:val="22"/>
        </w:rPr>
        <w:t>PUBLIC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D6F" w:rsidRPr="00187237" w:rsidRDefault="00187237" w:rsidP="00187237">
    <w:pPr>
      <w:pStyle w:val="Header"/>
      <w:jc w:val="center"/>
    </w:pPr>
    <w:fldSimple w:instr=" DOCPROPERTY bjHeaderBothDocProperty \* MERGEFORMAT " w:fldLock="1">
      <w:r w:rsidRPr="00187237">
        <w:rPr>
          <w:rFonts w:ascii="Corbel" w:hAnsi="Corbel"/>
          <w:color w:val="008000"/>
          <w:sz w:val="22"/>
        </w:rPr>
        <w:t>PUBLIC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237" w:rsidRPr="00187237" w:rsidRDefault="00187237" w:rsidP="00187237">
    <w:pPr>
      <w:pStyle w:val="eu-LISAsubject"/>
      <w:jc w:val="right"/>
      <w:rPr>
        <w:b w:val="0"/>
        <w:color w:val="008000"/>
        <w:sz w:val="22"/>
      </w:rPr>
    </w:pPr>
    <w:r>
      <w:fldChar w:fldCharType="begin" w:fldLock="1"/>
    </w:r>
    <w:r>
      <w:instrText xml:space="preserve"> DOCPROPERTY bjHeaderFirstPageDocProperty \* MERGEFORMAT </w:instrText>
    </w:r>
    <w:r>
      <w:fldChar w:fldCharType="separate"/>
    </w:r>
    <w:r w:rsidRPr="00187237">
      <w:rPr>
        <w:b w:val="0"/>
        <w:color w:val="008000"/>
        <w:sz w:val="22"/>
      </w:rPr>
      <w:t>PUBLIC</w:t>
    </w:r>
  </w:p>
  <w:p w:rsidR="00D506A1" w:rsidRDefault="00187237" w:rsidP="00065891">
    <w:pPr>
      <w:pStyle w:val="eu-LISAsubject"/>
    </w:pPr>
    <w:r>
      <w:fldChar w:fldCharType="end"/>
    </w:r>
    <w:r w:rsidR="00B9360E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3DA2EC8" wp14:editId="63DA2EC9">
          <wp:simplePos x="0" y="0"/>
          <wp:positionH relativeFrom="page">
            <wp:posOffset>485775</wp:posOffset>
          </wp:positionH>
          <wp:positionV relativeFrom="page">
            <wp:posOffset>257175</wp:posOffset>
          </wp:positionV>
          <wp:extent cx="1981200" cy="431800"/>
          <wp:effectExtent l="0" t="0" r="0" b="6350"/>
          <wp:wrapNone/>
          <wp:docPr id="2" name="Picture 2" descr="eu-LISA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-LISA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B3F07" w:rsidRDefault="000B3F07" w:rsidP="00BB50BB">
    <w:pPr>
      <w:pStyle w:val="eu-LISAa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54F44"/>
    <w:multiLevelType w:val="multilevel"/>
    <w:tmpl w:val="1954F66C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F277DE7"/>
    <w:multiLevelType w:val="hybridMultilevel"/>
    <w:tmpl w:val="BB6A7808"/>
    <w:lvl w:ilvl="0" w:tplc="9152A4F6">
      <w:start w:val="5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41A08"/>
    <w:multiLevelType w:val="multilevel"/>
    <w:tmpl w:val="D6DEA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CC62B7"/>
    <w:multiLevelType w:val="multilevel"/>
    <w:tmpl w:val="A9325528"/>
    <w:lvl w:ilvl="0">
      <w:start w:val="1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39A097E"/>
    <w:multiLevelType w:val="multilevel"/>
    <w:tmpl w:val="B3DC8000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5AC6163"/>
    <w:multiLevelType w:val="hybridMultilevel"/>
    <w:tmpl w:val="DA0CA9B0"/>
    <w:lvl w:ilvl="0" w:tplc="1520F00E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288A78E7"/>
    <w:multiLevelType w:val="hybridMultilevel"/>
    <w:tmpl w:val="D22C85C0"/>
    <w:lvl w:ilvl="0" w:tplc="A976B56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267BC1"/>
    <w:multiLevelType w:val="hybridMultilevel"/>
    <w:tmpl w:val="D3FCE1C8"/>
    <w:lvl w:ilvl="0" w:tplc="A976B56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28ACC2D4">
      <w:start w:val="1"/>
      <w:numFmt w:val="decimal"/>
      <w:lvlText w:val="14.%3."/>
      <w:lvlJc w:val="right"/>
      <w:pPr>
        <w:ind w:left="2160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5594A"/>
    <w:multiLevelType w:val="multilevel"/>
    <w:tmpl w:val="82928300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C375702"/>
    <w:multiLevelType w:val="hybridMultilevel"/>
    <w:tmpl w:val="4A703382"/>
    <w:lvl w:ilvl="0" w:tplc="FCB41A10">
      <w:start w:val="13"/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D2481"/>
    <w:multiLevelType w:val="hybridMultilevel"/>
    <w:tmpl w:val="B4BC05CA"/>
    <w:lvl w:ilvl="0" w:tplc="C3DC834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A6C5FEA"/>
    <w:multiLevelType w:val="hybridMultilevel"/>
    <w:tmpl w:val="C3366784"/>
    <w:lvl w:ilvl="0" w:tplc="A976B56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BA000EB"/>
    <w:multiLevelType w:val="hybridMultilevel"/>
    <w:tmpl w:val="7B249D10"/>
    <w:lvl w:ilvl="0" w:tplc="A976B566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C5F213D"/>
    <w:multiLevelType w:val="hybridMultilevel"/>
    <w:tmpl w:val="7B249D10"/>
    <w:lvl w:ilvl="0" w:tplc="A976B56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4C01BE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5764F28"/>
    <w:multiLevelType w:val="hybridMultilevel"/>
    <w:tmpl w:val="7B249D10"/>
    <w:lvl w:ilvl="0" w:tplc="A976B56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61F25BC"/>
    <w:multiLevelType w:val="hybridMultilevel"/>
    <w:tmpl w:val="90660166"/>
    <w:lvl w:ilvl="0" w:tplc="1EE214A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AE5B04"/>
    <w:multiLevelType w:val="hybridMultilevel"/>
    <w:tmpl w:val="7B249D10"/>
    <w:lvl w:ilvl="0" w:tplc="A976B56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FB60849"/>
    <w:multiLevelType w:val="hybridMultilevel"/>
    <w:tmpl w:val="7B249D10"/>
    <w:lvl w:ilvl="0" w:tplc="A976B56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3157368"/>
    <w:multiLevelType w:val="hybridMultilevel"/>
    <w:tmpl w:val="CDC0EAE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21A03"/>
    <w:multiLevelType w:val="hybridMultilevel"/>
    <w:tmpl w:val="4D7AD08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B304FCE"/>
    <w:multiLevelType w:val="hybridMultilevel"/>
    <w:tmpl w:val="7B249D10"/>
    <w:lvl w:ilvl="0" w:tplc="A976B56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DC55C43"/>
    <w:multiLevelType w:val="multilevel"/>
    <w:tmpl w:val="958EEF80"/>
    <w:lvl w:ilvl="0">
      <w:start w:val="1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3C11234"/>
    <w:multiLevelType w:val="hybridMultilevel"/>
    <w:tmpl w:val="2462276E"/>
    <w:lvl w:ilvl="0" w:tplc="A976B56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6D2175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90A4BC1"/>
    <w:multiLevelType w:val="hybridMultilevel"/>
    <w:tmpl w:val="7B249D10"/>
    <w:lvl w:ilvl="0" w:tplc="A976B56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1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3"/>
  </w:num>
  <w:num w:numId="7">
    <w:abstractNumId w:val="11"/>
  </w:num>
  <w:num w:numId="8">
    <w:abstractNumId w:val="18"/>
  </w:num>
  <w:num w:numId="9">
    <w:abstractNumId w:val="10"/>
  </w:num>
  <w:num w:numId="10">
    <w:abstractNumId w:val="21"/>
  </w:num>
  <w:num w:numId="11">
    <w:abstractNumId w:val="12"/>
  </w:num>
  <w:num w:numId="12">
    <w:abstractNumId w:val="25"/>
  </w:num>
  <w:num w:numId="13">
    <w:abstractNumId w:val="13"/>
  </w:num>
  <w:num w:numId="14">
    <w:abstractNumId w:val="17"/>
  </w:num>
  <w:num w:numId="15">
    <w:abstractNumId w:val="14"/>
  </w:num>
  <w:num w:numId="16">
    <w:abstractNumId w:val="20"/>
  </w:num>
  <w:num w:numId="17">
    <w:abstractNumId w:val="7"/>
  </w:num>
  <w:num w:numId="18">
    <w:abstractNumId w:val="1"/>
  </w:num>
  <w:num w:numId="19">
    <w:abstractNumId w:val="16"/>
  </w:num>
  <w:num w:numId="20">
    <w:abstractNumId w:val="9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8"/>
  </w:num>
  <w:num w:numId="24">
    <w:abstractNumId w:val="0"/>
  </w:num>
  <w:num w:numId="25">
    <w:abstractNumId w:val="4"/>
  </w:num>
  <w:num w:numId="26">
    <w:abstractNumId w:val="19"/>
  </w:num>
  <w:num w:numId="27">
    <w:abstractNumId w:val="3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isplayBackgroundShape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D6F"/>
    <w:rsid w:val="00007D4C"/>
    <w:rsid w:val="0003092E"/>
    <w:rsid w:val="00044D25"/>
    <w:rsid w:val="000504FA"/>
    <w:rsid w:val="000567F4"/>
    <w:rsid w:val="00065891"/>
    <w:rsid w:val="00074172"/>
    <w:rsid w:val="00080A99"/>
    <w:rsid w:val="000B3F07"/>
    <w:rsid w:val="000B4D5D"/>
    <w:rsid w:val="000C379F"/>
    <w:rsid w:val="000D3C26"/>
    <w:rsid w:val="000E55F4"/>
    <w:rsid w:val="00117992"/>
    <w:rsid w:val="0013669F"/>
    <w:rsid w:val="0014756C"/>
    <w:rsid w:val="0016201A"/>
    <w:rsid w:val="001664DD"/>
    <w:rsid w:val="00185275"/>
    <w:rsid w:val="00187237"/>
    <w:rsid w:val="001A2DA2"/>
    <w:rsid w:val="001B2969"/>
    <w:rsid w:val="001F2242"/>
    <w:rsid w:val="002111B4"/>
    <w:rsid w:val="002249D6"/>
    <w:rsid w:val="00230C04"/>
    <w:rsid w:val="0024115F"/>
    <w:rsid w:val="00262156"/>
    <w:rsid w:val="0029546A"/>
    <w:rsid w:val="002D5593"/>
    <w:rsid w:val="002F0D20"/>
    <w:rsid w:val="002F7AD5"/>
    <w:rsid w:val="0030313C"/>
    <w:rsid w:val="00321364"/>
    <w:rsid w:val="003269FA"/>
    <w:rsid w:val="00336347"/>
    <w:rsid w:val="00377C0F"/>
    <w:rsid w:val="003872BC"/>
    <w:rsid w:val="003C1E0A"/>
    <w:rsid w:val="003C671D"/>
    <w:rsid w:val="00412CAB"/>
    <w:rsid w:val="00457BAE"/>
    <w:rsid w:val="0046678B"/>
    <w:rsid w:val="0047396A"/>
    <w:rsid w:val="00494F6A"/>
    <w:rsid w:val="00497A89"/>
    <w:rsid w:val="004C07BA"/>
    <w:rsid w:val="00537555"/>
    <w:rsid w:val="00555E51"/>
    <w:rsid w:val="00557C1F"/>
    <w:rsid w:val="00590E5C"/>
    <w:rsid w:val="005B677A"/>
    <w:rsid w:val="005D362F"/>
    <w:rsid w:val="005E2407"/>
    <w:rsid w:val="00606A86"/>
    <w:rsid w:val="00625CC1"/>
    <w:rsid w:val="00626C3B"/>
    <w:rsid w:val="00632C61"/>
    <w:rsid w:val="006474B0"/>
    <w:rsid w:val="00652E06"/>
    <w:rsid w:val="00686352"/>
    <w:rsid w:val="006A67B3"/>
    <w:rsid w:val="006A6D87"/>
    <w:rsid w:val="006C61AC"/>
    <w:rsid w:val="006D7479"/>
    <w:rsid w:val="006F57D0"/>
    <w:rsid w:val="00707B36"/>
    <w:rsid w:val="007172DB"/>
    <w:rsid w:val="00766C31"/>
    <w:rsid w:val="007B28F6"/>
    <w:rsid w:val="007C5B17"/>
    <w:rsid w:val="007F7FFE"/>
    <w:rsid w:val="00820E3C"/>
    <w:rsid w:val="0082491F"/>
    <w:rsid w:val="008509B5"/>
    <w:rsid w:val="00861208"/>
    <w:rsid w:val="00875D6F"/>
    <w:rsid w:val="0088761E"/>
    <w:rsid w:val="00895141"/>
    <w:rsid w:val="008D7628"/>
    <w:rsid w:val="008E247D"/>
    <w:rsid w:val="008E33E5"/>
    <w:rsid w:val="0090713B"/>
    <w:rsid w:val="00927973"/>
    <w:rsid w:val="00942FD7"/>
    <w:rsid w:val="00957793"/>
    <w:rsid w:val="00965ABE"/>
    <w:rsid w:val="0097358C"/>
    <w:rsid w:val="0097470E"/>
    <w:rsid w:val="00980CEE"/>
    <w:rsid w:val="00992B4B"/>
    <w:rsid w:val="0099676D"/>
    <w:rsid w:val="00997478"/>
    <w:rsid w:val="009B5357"/>
    <w:rsid w:val="009C198E"/>
    <w:rsid w:val="009E77BC"/>
    <w:rsid w:val="00A40EC4"/>
    <w:rsid w:val="00A75E76"/>
    <w:rsid w:val="00AA1324"/>
    <w:rsid w:val="00AB6B14"/>
    <w:rsid w:val="00AD2C43"/>
    <w:rsid w:val="00B03D03"/>
    <w:rsid w:val="00B10E7C"/>
    <w:rsid w:val="00B167E2"/>
    <w:rsid w:val="00B17B3E"/>
    <w:rsid w:val="00B22AC1"/>
    <w:rsid w:val="00B34AD6"/>
    <w:rsid w:val="00B35DBE"/>
    <w:rsid w:val="00B46E1B"/>
    <w:rsid w:val="00B47C78"/>
    <w:rsid w:val="00B9360E"/>
    <w:rsid w:val="00B9643F"/>
    <w:rsid w:val="00BA55C2"/>
    <w:rsid w:val="00BB50BB"/>
    <w:rsid w:val="00BB6507"/>
    <w:rsid w:val="00C07B0D"/>
    <w:rsid w:val="00C07FF3"/>
    <w:rsid w:val="00C1594A"/>
    <w:rsid w:val="00C31A4C"/>
    <w:rsid w:val="00C328DF"/>
    <w:rsid w:val="00C52413"/>
    <w:rsid w:val="00CA7239"/>
    <w:rsid w:val="00CC119A"/>
    <w:rsid w:val="00CD15B4"/>
    <w:rsid w:val="00CE73C8"/>
    <w:rsid w:val="00D03FE8"/>
    <w:rsid w:val="00D05C75"/>
    <w:rsid w:val="00D3330D"/>
    <w:rsid w:val="00D4768C"/>
    <w:rsid w:val="00D506A1"/>
    <w:rsid w:val="00D56767"/>
    <w:rsid w:val="00D821F4"/>
    <w:rsid w:val="00D879A4"/>
    <w:rsid w:val="00D97565"/>
    <w:rsid w:val="00DA3917"/>
    <w:rsid w:val="00DB3331"/>
    <w:rsid w:val="00DC0AD4"/>
    <w:rsid w:val="00DD7B72"/>
    <w:rsid w:val="00DE7C35"/>
    <w:rsid w:val="00DF062B"/>
    <w:rsid w:val="00E17DCC"/>
    <w:rsid w:val="00E349E5"/>
    <w:rsid w:val="00E34C2D"/>
    <w:rsid w:val="00E56329"/>
    <w:rsid w:val="00E703DD"/>
    <w:rsid w:val="00E7122D"/>
    <w:rsid w:val="00E744DE"/>
    <w:rsid w:val="00E768A8"/>
    <w:rsid w:val="00EA69C6"/>
    <w:rsid w:val="00EA7AAC"/>
    <w:rsid w:val="00EF49AD"/>
    <w:rsid w:val="00EF7E8F"/>
    <w:rsid w:val="00F20934"/>
    <w:rsid w:val="00F2296B"/>
    <w:rsid w:val="00F247D0"/>
    <w:rsid w:val="00F32B95"/>
    <w:rsid w:val="00F76657"/>
    <w:rsid w:val="00F8070B"/>
    <w:rsid w:val="00F8542A"/>
    <w:rsid w:val="00FC4654"/>
    <w:rsid w:val="00FC5A08"/>
    <w:rsid w:val="00FE0092"/>
    <w:rsid w:val="00FE7C3F"/>
    <w:rsid w:val="00FF041A"/>
    <w:rsid w:val="00FF3CC3"/>
    <w:rsid w:val="00FF52D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7B3FDD"/>
  <w14:defaultImageDpi w14:val="300"/>
  <w15:docId w15:val="{3C27C574-AF28-436A-8C69-30E607A81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semiHidden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FF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726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72637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semiHidden/>
    <w:rsid w:val="00D506A1"/>
    <w:rPr>
      <w:color w:val="0000FF"/>
      <w:u w:val="single"/>
    </w:rPr>
  </w:style>
  <w:style w:type="paragraph" w:customStyle="1" w:styleId="eu-LISAsignature">
    <w:name w:val="eu-LISA_signature"/>
    <w:next w:val="BasicParagraph"/>
    <w:qFormat/>
    <w:rsid w:val="0013669F"/>
    <w:pPr>
      <w:ind w:left="4820"/>
      <w:outlineLvl w:val="0"/>
    </w:pPr>
    <w:rPr>
      <w:rFonts w:ascii="Corbel" w:hAnsi="Corbel" w:cs="LucidaBright"/>
      <w:color w:val="000000"/>
      <w:sz w:val="22"/>
      <w:lang w:val="pt-PT" w:eastAsia="en-US"/>
    </w:rPr>
  </w:style>
  <w:style w:type="paragraph" w:customStyle="1" w:styleId="eu-LISAsenderfooter">
    <w:name w:val="eu-LISA_sender footer"/>
    <w:rsid w:val="00F8070B"/>
    <w:pPr>
      <w:pBdr>
        <w:top w:val="single" w:sz="4" w:space="3" w:color="auto"/>
      </w:pBdr>
      <w:tabs>
        <w:tab w:val="right" w:pos="9072"/>
      </w:tabs>
      <w:autoSpaceDE w:val="0"/>
      <w:autoSpaceDN w:val="0"/>
      <w:spacing w:line="180" w:lineRule="atLeast"/>
    </w:pPr>
    <w:rPr>
      <w:rFonts w:ascii="Corbel" w:hAnsi="Corbel" w:cs="TrebuchetMS"/>
      <w:color w:val="0D0D0D"/>
      <w:sz w:val="16"/>
      <w:szCs w:val="16"/>
      <w:lang w:eastAsia="en-US"/>
    </w:rPr>
  </w:style>
  <w:style w:type="paragraph" w:styleId="BalloonText">
    <w:name w:val="Balloon Text"/>
    <w:basedOn w:val="Normal"/>
    <w:semiHidden/>
    <w:rsid w:val="00672637"/>
    <w:rPr>
      <w:rFonts w:ascii="Tahoma" w:hAnsi="Tahoma" w:cs="Tahoma"/>
      <w:sz w:val="16"/>
      <w:szCs w:val="16"/>
    </w:rPr>
  </w:style>
  <w:style w:type="paragraph" w:customStyle="1" w:styleId="eu-LISAdate">
    <w:name w:val="eu-LISA_date"/>
    <w:rsid w:val="0013669F"/>
    <w:pPr>
      <w:autoSpaceDE w:val="0"/>
      <w:autoSpaceDN w:val="0"/>
      <w:spacing w:after="40" w:line="288" w:lineRule="auto"/>
      <w:ind w:left="4820"/>
    </w:pPr>
    <w:rPr>
      <w:rFonts w:ascii="Corbel" w:hAnsi="Corbel" w:cs="TrebuchetMS"/>
      <w:b/>
      <w:color w:val="000000"/>
      <w:sz w:val="24"/>
      <w:szCs w:val="22"/>
      <w:lang w:eastAsia="en-US"/>
    </w:rPr>
  </w:style>
  <w:style w:type="paragraph" w:customStyle="1" w:styleId="eu-LISAreferences">
    <w:name w:val="eu-LISA_references"/>
    <w:rsid w:val="0013669F"/>
    <w:pPr>
      <w:autoSpaceDE w:val="0"/>
      <w:autoSpaceDN w:val="0"/>
      <w:spacing w:line="160" w:lineRule="atLeast"/>
      <w:ind w:left="4820"/>
    </w:pPr>
    <w:rPr>
      <w:rFonts w:ascii="Corbel" w:hAnsi="Corbel" w:cs="TrebuchetMS"/>
      <w:color w:val="000000"/>
      <w:szCs w:val="14"/>
      <w:lang w:eastAsia="en-US"/>
    </w:rPr>
  </w:style>
  <w:style w:type="paragraph" w:customStyle="1" w:styleId="eu-LISAreferenceheader">
    <w:name w:val="eu-LISA_reference header"/>
    <w:basedOn w:val="eu-LISAreferences"/>
    <w:rsid w:val="00F76657"/>
    <w:pPr>
      <w:ind w:left="0"/>
    </w:pPr>
  </w:style>
  <w:style w:type="paragraph" w:customStyle="1" w:styleId="eu-LISAreceiver">
    <w:name w:val="eu-LISA_receiver"/>
    <w:rsid w:val="0013669F"/>
    <w:pPr>
      <w:autoSpaceDE w:val="0"/>
      <w:autoSpaceDN w:val="0"/>
    </w:pPr>
    <w:rPr>
      <w:rFonts w:ascii="Corbel" w:hAnsi="Corbel" w:cs="TrebuchetMS"/>
      <w:color w:val="000000"/>
      <w:sz w:val="24"/>
      <w:szCs w:val="22"/>
      <w:lang w:eastAsia="en-US"/>
    </w:rPr>
  </w:style>
  <w:style w:type="paragraph" w:customStyle="1" w:styleId="eu-LISAadress">
    <w:name w:val="eu-LISA_adress"/>
    <w:rsid w:val="0013669F"/>
    <w:pPr>
      <w:autoSpaceDE w:val="0"/>
      <w:autoSpaceDN w:val="0"/>
      <w:spacing w:line="240" w:lineRule="atLeast"/>
    </w:pPr>
    <w:rPr>
      <w:rFonts w:ascii="Corbel" w:hAnsi="Corbel" w:cs="TrebuchetMS"/>
      <w:color w:val="000000"/>
      <w:szCs w:val="18"/>
      <w:lang w:eastAsia="en-US"/>
    </w:rPr>
  </w:style>
  <w:style w:type="paragraph" w:customStyle="1" w:styleId="eu-LISAsubject">
    <w:name w:val="eu-LISA_subject"/>
    <w:link w:val="eu-LISAsubjectChar"/>
    <w:rsid w:val="0013669F"/>
    <w:pPr>
      <w:autoSpaceDE w:val="0"/>
      <w:autoSpaceDN w:val="0"/>
      <w:spacing w:line="288" w:lineRule="auto"/>
      <w:ind w:left="936" w:hanging="936"/>
    </w:pPr>
    <w:rPr>
      <w:rFonts w:ascii="Corbel" w:hAnsi="Corbel" w:cs="TrebuchetMS-Bold"/>
      <w:b/>
      <w:bCs/>
      <w:color w:val="000000"/>
      <w:sz w:val="24"/>
      <w:szCs w:val="22"/>
      <w:lang w:eastAsia="en-US"/>
    </w:rPr>
  </w:style>
  <w:style w:type="paragraph" w:customStyle="1" w:styleId="eu-LISAformaltext">
    <w:name w:val="eu-LISA_formal text"/>
    <w:link w:val="eu-LISAformaltextChar"/>
    <w:rsid w:val="00EF7E8F"/>
    <w:pPr>
      <w:autoSpaceDE w:val="0"/>
      <w:autoSpaceDN w:val="0"/>
      <w:spacing w:line="260" w:lineRule="atLeast"/>
    </w:pPr>
    <w:rPr>
      <w:rFonts w:ascii="Cambria" w:hAnsi="Cambria" w:cs="LucidaBright"/>
      <w:color w:val="000000"/>
      <w:sz w:val="22"/>
      <w:lang w:eastAsia="en-US"/>
    </w:rPr>
  </w:style>
  <w:style w:type="paragraph" w:customStyle="1" w:styleId="eu-LISAformalsignature">
    <w:name w:val="eu-LISA_formal signature"/>
    <w:basedOn w:val="eu-LISAformaltext"/>
    <w:rsid w:val="002E4A24"/>
    <w:pPr>
      <w:ind w:left="4819"/>
    </w:pPr>
  </w:style>
  <w:style w:type="paragraph" w:customStyle="1" w:styleId="eu-LISAformalposition">
    <w:name w:val="eu-LISA_formal position"/>
    <w:basedOn w:val="eu-LISAformaltext"/>
    <w:rsid w:val="002E4A24"/>
    <w:pPr>
      <w:spacing w:before="80" w:line="288" w:lineRule="auto"/>
      <w:ind w:left="4820"/>
    </w:pPr>
    <w:rPr>
      <w:sz w:val="18"/>
      <w:szCs w:val="18"/>
    </w:rPr>
  </w:style>
  <w:style w:type="paragraph" w:customStyle="1" w:styleId="eu-LISAformalcopieannex">
    <w:name w:val="eu-LISA_formal copie/annex"/>
    <w:basedOn w:val="eu-LISAformaltext"/>
    <w:rsid w:val="0046163B"/>
    <w:pPr>
      <w:tabs>
        <w:tab w:val="left" w:pos="1080"/>
      </w:tabs>
    </w:pPr>
    <w:rPr>
      <w:rFonts w:cs="LucidaBright-Italic"/>
      <w:iCs/>
    </w:rPr>
  </w:style>
  <w:style w:type="paragraph" w:styleId="DocumentMap">
    <w:name w:val="Document Map"/>
    <w:basedOn w:val="Normal"/>
    <w:semiHidden/>
    <w:rsid w:val="00E031E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pple-converted-space">
    <w:name w:val="apple-converted-space"/>
    <w:semiHidden/>
    <w:rsid w:val="00F8070B"/>
  </w:style>
  <w:style w:type="character" w:customStyle="1" w:styleId="eu-LISAformaltextChar">
    <w:name w:val="eu-LISA_formal text Char"/>
    <w:link w:val="eu-LISAformaltext"/>
    <w:rsid w:val="00CE73C8"/>
    <w:rPr>
      <w:rFonts w:ascii="Cambria" w:hAnsi="Cambria" w:cs="LucidaBright"/>
      <w:color w:val="000000"/>
      <w:sz w:val="22"/>
      <w:lang w:eastAsia="en-US"/>
    </w:rPr>
  </w:style>
  <w:style w:type="character" w:customStyle="1" w:styleId="eu-LISAsubjectChar">
    <w:name w:val="eu-LISA_subject Char"/>
    <w:link w:val="eu-LISAsubject"/>
    <w:rsid w:val="00CE73C8"/>
    <w:rPr>
      <w:rFonts w:ascii="Corbel" w:hAnsi="Corbel" w:cs="TrebuchetMS-Bold"/>
      <w:b/>
      <w:bCs/>
      <w:color w:val="000000"/>
      <w:sz w:val="24"/>
      <w:szCs w:val="22"/>
      <w:lang w:eastAsia="en-US"/>
    </w:rPr>
  </w:style>
  <w:style w:type="paragraph" w:customStyle="1" w:styleId="eu-LISAtext">
    <w:name w:val="eu-LISA_text"/>
    <w:basedOn w:val="Normal"/>
    <w:qFormat/>
    <w:rsid w:val="0013669F"/>
    <w:rPr>
      <w:rFonts w:ascii="Corbel" w:hAnsi="Corbel"/>
      <w:sz w:val="22"/>
    </w:rPr>
  </w:style>
  <w:style w:type="paragraph" w:customStyle="1" w:styleId="BasicParagraph">
    <w:name w:val="[Basic Paragraph]"/>
    <w:basedOn w:val="Normal"/>
    <w:uiPriority w:val="99"/>
    <w:semiHidden/>
    <w:rsid w:val="00ED10B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eu-LISAposition">
    <w:name w:val="eu-LISA_position"/>
    <w:basedOn w:val="Normal"/>
    <w:qFormat/>
    <w:rsid w:val="00EF7E8F"/>
    <w:pPr>
      <w:spacing w:before="80"/>
      <w:ind w:firstLine="4820"/>
    </w:pPr>
    <w:rPr>
      <w:rFonts w:ascii="Corbel" w:hAnsi="Corbel"/>
      <w:sz w:val="18"/>
    </w:rPr>
  </w:style>
  <w:style w:type="paragraph" w:customStyle="1" w:styleId="eu-LISAcopieannex">
    <w:name w:val="eu-LISA_copie/annex"/>
    <w:qFormat/>
    <w:rsid w:val="00F8070B"/>
    <w:pPr>
      <w:tabs>
        <w:tab w:val="left" w:pos="1134"/>
      </w:tabs>
    </w:pPr>
    <w:rPr>
      <w:rFonts w:ascii="Corbel" w:hAnsi="Corbel" w:cs="LucidaBright-Italic"/>
      <w:iCs/>
      <w:color w:val="000000"/>
      <w:sz w:val="22"/>
      <w:lang w:eastAsia="en-US"/>
    </w:rPr>
  </w:style>
  <w:style w:type="paragraph" w:customStyle="1" w:styleId="NoteHead">
    <w:name w:val="NoteHead"/>
    <w:basedOn w:val="Normal"/>
    <w:next w:val="Normal"/>
    <w:rsid w:val="00606A86"/>
    <w:pPr>
      <w:spacing w:before="720" w:after="720"/>
      <w:jc w:val="center"/>
    </w:pPr>
    <w:rPr>
      <w:b/>
      <w:smallCaps/>
      <w:szCs w:val="20"/>
      <w:lang w:eastAsia="en-US"/>
    </w:rPr>
  </w:style>
  <w:style w:type="paragraph" w:styleId="ListParagraph">
    <w:name w:val="List Paragraph"/>
    <w:basedOn w:val="Normal"/>
    <w:uiPriority w:val="72"/>
    <w:semiHidden/>
    <w:qFormat/>
    <w:rsid w:val="00B167E2"/>
    <w:pPr>
      <w:ind w:left="720"/>
      <w:contextualSpacing/>
    </w:pPr>
  </w:style>
  <w:style w:type="character" w:styleId="CommentReference">
    <w:name w:val="annotation reference"/>
    <w:basedOn w:val="DefaultParagraphFont"/>
    <w:semiHidden/>
    <w:rsid w:val="0029546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954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9546A"/>
  </w:style>
  <w:style w:type="paragraph" w:styleId="CommentSubject">
    <w:name w:val="annotation subject"/>
    <w:basedOn w:val="CommentText"/>
    <w:next w:val="CommentText"/>
    <w:link w:val="CommentSubjectChar"/>
    <w:semiHidden/>
    <w:rsid w:val="002954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9546A"/>
    <w:rPr>
      <w:b/>
      <w:bCs/>
    </w:rPr>
  </w:style>
  <w:style w:type="paragraph" w:styleId="Revision">
    <w:name w:val="Revision"/>
    <w:hidden/>
    <w:uiPriority w:val="71"/>
    <w:rsid w:val="00B22AC1"/>
    <w:rPr>
      <w:sz w:val="24"/>
      <w:szCs w:val="24"/>
    </w:rPr>
  </w:style>
  <w:style w:type="table" w:styleId="TableGrid">
    <w:name w:val="Table Grid"/>
    <w:basedOn w:val="TableNormal"/>
    <w:uiPriority w:val="59"/>
    <w:rsid w:val="00BB50BB"/>
    <w:rPr>
      <w:rFonts w:ascii="Cambria" w:eastAsia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u-LISAcoverT1">
    <w:name w:val="eu-LISA cover T1"/>
    <w:qFormat/>
    <w:rsid w:val="00766C31"/>
    <w:pPr>
      <w:jc w:val="right"/>
    </w:pPr>
    <w:rPr>
      <w:rFonts w:ascii="Corbel" w:eastAsia="Calibri" w:hAnsi="Corbel"/>
      <w:color w:val="292929"/>
      <w:sz w:val="92"/>
      <w:szCs w:val="92"/>
      <w:lang w:eastAsia="en-US"/>
    </w:rPr>
  </w:style>
  <w:style w:type="character" w:customStyle="1" w:styleId="Style1">
    <w:name w:val="Style1"/>
    <w:basedOn w:val="DefaultParagraphFont"/>
    <w:uiPriority w:val="1"/>
    <w:rsid w:val="00766C31"/>
    <w:rPr>
      <w:rFonts w:ascii="Corbel" w:hAnsi="Corbel"/>
      <w:b/>
      <w:color w:val="00B050"/>
      <w:sz w:val="32"/>
    </w:rPr>
  </w:style>
  <w:style w:type="character" w:customStyle="1" w:styleId="Style4">
    <w:name w:val="Style4"/>
    <w:basedOn w:val="DefaultParagraphFont"/>
    <w:uiPriority w:val="1"/>
    <w:rsid w:val="00766C31"/>
    <w:rPr>
      <w:rFonts w:ascii="Corbel" w:hAnsi="Corbel"/>
      <w:b/>
      <w:color w:val="292929"/>
      <w:sz w:val="32"/>
    </w:rPr>
  </w:style>
  <w:style w:type="character" w:customStyle="1" w:styleId="Style5">
    <w:name w:val="Style5"/>
    <w:basedOn w:val="DefaultParagraphFont"/>
    <w:uiPriority w:val="1"/>
    <w:rsid w:val="00766C31"/>
    <w:rPr>
      <w:rFonts w:ascii="Corbel" w:hAnsi="Corbel"/>
      <w:color w:val="292929"/>
      <w:sz w:val="32"/>
    </w:rPr>
  </w:style>
  <w:style w:type="character" w:styleId="PlaceholderText">
    <w:name w:val="Placeholder Text"/>
    <w:basedOn w:val="DefaultParagraphFont"/>
    <w:uiPriority w:val="99"/>
    <w:semiHidden/>
    <w:rsid w:val="00766C31"/>
    <w:rPr>
      <w:color w:val="808080"/>
    </w:rPr>
  </w:style>
  <w:style w:type="character" w:customStyle="1" w:styleId="Style7">
    <w:name w:val="Style7"/>
    <w:basedOn w:val="DefaultParagraphFont"/>
    <w:uiPriority w:val="1"/>
    <w:rsid w:val="00766C31"/>
    <w:rPr>
      <w:rFonts w:ascii="Corbel" w:hAnsi="Corbel"/>
      <w:color w:val="292929"/>
      <w:sz w:val="32"/>
    </w:rPr>
  </w:style>
  <w:style w:type="character" w:customStyle="1" w:styleId="Style6">
    <w:name w:val="Style6"/>
    <w:basedOn w:val="DefaultParagraphFont"/>
    <w:uiPriority w:val="1"/>
    <w:rsid w:val="005D362F"/>
    <w:rPr>
      <w:rFonts w:ascii="Corbel" w:hAnsi="Corbel"/>
      <w:b/>
      <w:sz w:val="20"/>
    </w:rPr>
  </w:style>
  <w:style w:type="character" w:customStyle="1" w:styleId="eu-LISAitalic">
    <w:name w:val="eu-LISA italic"/>
    <w:qFormat/>
    <w:rsid w:val="005D362F"/>
    <w:rPr>
      <w:rFonts w:ascii="Corbel" w:hAnsi="Corbel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eulisa-PROCUREMENT@eulisa.europa.eu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polor\Documents\Custom%20Office%20Templates\Note\Marked_eu-LISA%20not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ISLinkMT xmlns="f742cbed-a8d6-4562-9c9c-eeef14fceec2" xsi:nil="true"/>
    <UISLanguageTaxHTField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2714f2ec-c9ca-4746-b73b-f05a001cec13</TermId>
        </TermInfo>
      </Terms>
    </UISLanguageTaxHTField0>
    <UISLinkRO xmlns="f742cbed-a8d6-4562-9c9c-eeef14fceec2" xsi:nil="true"/>
    <UISExpDate xmlns="f742cbed-a8d6-4562-9c9c-eeef14fceec2">2020-11-19T21:55:00+00:00</UISExpDate>
    <UISDescription xmlns="f742cbed-a8d6-4562-9c9c-eeef14fceec2" xsi:nil="true"/>
    <UISLinkEN xmlns="f742cbed-a8d6-4562-9c9c-eeef14fceec2" xsi:nil="true"/>
    <UISLinkES xmlns="f742cbed-a8d6-4562-9c9c-eeef14fceec2" xsi:nil="true"/>
    <UISLinkHR xmlns="f742cbed-a8d6-4562-9c9c-eeef14fceec2" xsi:nil="true"/>
    <UISLinkDA xmlns="f742cbed-a8d6-4562-9c9c-eeef14fceec2" xsi:nil="true"/>
    <UISLinkLT xmlns="f742cbed-a8d6-4562-9c9c-eeef14fceec2" xsi:nil="true"/>
    <UISLinkPL xmlns="f742cbed-a8d6-4562-9c9c-eeef14fceec2" xsi:nil="true"/>
    <UISLinkSK xmlns="f742cbed-a8d6-4562-9c9c-eeef14fceec2" xsi:nil="true"/>
    <TaxCatchAll xmlns="d983433c-0865-4de1-a0ae-1df1a0b7e4c0">
      <Value>104</Value>
      <Value>10</Value>
      <Value>106</Value>
    </TaxCatchAll>
    <UISLinkHU xmlns="f742cbed-a8d6-4562-9c9c-eeef14fceec2" xsi:nil="true"/>
    <UISExpiredTender xmlns="f742cbed-a8d6-4562-9c9c-eeef14fceec2">true</UISExpiredTender>
    <UISLinkEL xmlns="f742cbed-a8d6-4562-9c9c-eeef14fceec2" xsi:nil="true"/>
    <UISLinkPT xmlns="f742cbed-a8d6-4562-9c9c-eeef14fceec2" xsi:nil="true"/>
    <UISLinkCS xmlns="f742cbed-a8d6-4562-9c9c-eeef14fceec2" xsi:nil="true"/>
    <UISLinkET xmlns="f742cbed-a8d6-4562-9c9c-eeef14fceec2" xsi:nil="true"/>
    <UISLinkFR xmlns="f742cbed-a8d6-4562-9c9c-eeef14fceec2" xsi:nil="true"/>
    <UISTenderTypeHTField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Negotiated procedure</TermName>
          <TermId xmlns="http://schemas.microsoft.com/office/infopath/2007/PartnerControls">d6c018fb-9f27-4013-ad41-7ed51a962338</TermId>
        </TermInfo>
      </Terms>
    </UISTenderTypeHTField0>
    <UISLinkGA xmlns="f742cbed-a8d6-4562-9c9c-eeef14fceec2" xsi:nil="true"/>
    <UISLinkNL xmlns="f742cbed-a8d6-4562-9c9c-eeef14fceec2" xsi:nil="true"/>
    <UISLinkSV xmlns="f742cbed-a8d6-4562-9c9c-eeef14fceec2" xsi:nil="true"/>
    <UISLinkSL xmlns="f742cbed-a8d6-4562-9c9c-eeef14fceec2" xsi:nil="true"/>
    <UISTenderDocTypeTaxHTField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Standard reply form</TermName>
          <TermId xmlns="http://schemas.microsoft.com/office/infopath/2007/PartnerControls">ca7273d6-1e04-45fa-a225-b79a30fda436</TermId>
        </TermInfo>
      </Terms>
    </UISTenderDocTypeTaxHTField0>
    <UISLinkIT xmlns="f742cbed-a8d6-4562-9c9c-eeef14fceec2" xsi:nil="true"/>
    <UISLinkDE xmlns="f742cbed-a8d6-4562-9c9c-eeef14fceec2" xsi:nil="true"/>
    <UISLinkBG xmlns="f742cbed-a8d6-4562-9c9c-eeef14fceec2" xsi:nil="true"/>
    <UISLinkLV xmlns="f742cbed-a8d6-4562-9c9c-eeef14fceec2" xsi:nil="true"/>
    <UISLinkFI xmlns="f742cbed-a8d6-4562-9c9c-eeef14fceec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isys - Procurement Tender Documents" ma:contentTypeID="0x010100A76CB120A2444A3BA7AF072FE14F4E2900B9AE3F3369E4BA4AA9B2C574DFADB1DF" ma:contentTypeVersion="2" ma:contentTypeDescription="Tender Documents Content Type" ma:contentTypeScope="" ma:versionID="3aafbfb629ba5b4c43c80dcdeb04cc36">
  <xsd:schema xmlns:xsd="http://www.w3.org/2001/XMLSchema" xmlns:xs="http://www.w3.org/2001/XMLSchema" xmlns:p="http://schemas.microsoft.com/office/2006/metadata/properties" xmlns:ns2="f742cbed-a8d6-4562-9c9c-eeef14fceec2" xmlns:ns3="http://schemas.microsoft.com/sharepoint/v3/fields" xmlns:ns4="d983433c-0865-4de1-a0ae-1df1a0b7e4c0" targetNamespace="http://schemas.microsoft.com/office/2006/metadata/properties" ma:root="true" ma:fieldsID="5c91ab49d54868d75529eacfc5b3b44c" ns2:_="" ns3:_="" ns4:_="">
    <xsd:import namespace="f742cbed-a8d6-4562-9c9c-eeef14fceec2"/>
    <xsd:import namespace="http://schemas.microsoft.com/sharepoint/v3/fields"/>
    <xsd:import namespace="d983433c-0865-4de1-a0ae-1df1a0b7e4c0"/>
    <xsd:element name="properties">
      <xsd:complexType>
        <xsd:sequence>
          <xsd:element name="documentManagement">
            <xsd:complexType>
              <xsd:all>
                <xsd:element ref="ns2:UISDescription" minOccurs="0"/>
                <xsd:element ref="ns3:UISTenderDocTypeTaxHTField0" minOccurs="0"/>
                <xsd:element ref="ns3:UISLanguageTaxHTField0" minOccurs="0"/>
                <xsd:element ref="ns2:UISLinkEN" minOccurs="0"/>
                <xsd:element ref="ns2:UISLinkBG" minOccurs="0"/>
                <xsd:element ref="ns2:UISLinkES" minOccurs="0"/>
                <xsd:element ref="ns2:UISLinkCS" minOccurs="0"/>
                <xsd:element ref="ns2:UISLinkDA" minOccurs="0"/>
                <xsd:element ref="ns2:UISLinkDE" minOccurs="0"/>
                <xsd:element ref="ns2:UISLinkET" minOccurs="0"/>
                <xsd:element ref="ns2:UISLinkEL" minOccurs="0"/>
                <xsd:element ref="ns2:UISLinkFR" minOccurs="0"/>
                <xsd:element ref="ns2:UISLinkGA" minOccurs="0"/>
                <xsd:element ref="ns2:UISLinkHR" minOccurs="0"/>
                <xsd:element ref="ns2:UISLinkIT" minOccurs="0"/>
                <xsd:element ref="ns2:UISLinkLV" minOccurs="0"/>
                <xsd:element ref="ns2:UISLinkLT" minOccurs="0"/>
                <xsd:element ref="ns2:UISLinkHU" minOccurs="0"/>
                <xsd:element ref="ns2:UISLinkMT" minOccurs="0"/>
                <xsd:element ref="ns2:UISLinkNL" minOccurs="0"/>
                <xsd:element ref="ns2:UISLinkPL" minOccurs="0"/>
                <xsd:element ref="ns2:UISLinkPT" minOccurs="0"/>
                <xsd:element ref="ns2:UISLinkRO" minOccurs="0"/>
                <xsd:element ref="ns2:UISLinkSK" minOccurs="0"/>
                <xsd:element ref="ns2:UISLinkSL" minOccurs="0"/>
                <xsd:element ref="ns2:UISLinkFI" minOccurs="0"/>
                <xsd:element ref="ns2:UISLinkSV" minOccurs="0"/>
                <xsd:element ref="ns2:UISExpDate" minOccurs="0"/>
                <xsd:element ref="ns2:UISExpiredTender" minOccurs="0"/>
                <xsd:element ref="ns3:UISTenderTypeHTField0" minOccurs="0"/>
                <xsd:element ref="ns4:TaxCatchAll" minOccurs="0"/>
                <xsd:element ref="ns4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2cbed-a8d6-4562-9c9c-eeef14fceec2" elementFormDefault="qualified">
    <xsd:import namespace="http://schemas.microsoft.com/office/2006/documentManagement/types"/>
    <xsd:import namespace="http://schemas.microsoft.com/office/infopath/2007/PartnerControls"/>
    <xsd:element name="UISDescription" ma:index="7" nillable="true" ma:displayName="Description" ma:internalName="UISDescription">
      <xsd:simpleType>
        <xsd:restriction base="dms:Note">
          <xsd:maxLength value="255"/>
        </xsd:restriction>
      </xsd:simpleType>
    </xsd:element>
    <xsd:element name="UISLinkEN" ma:index="12" nillable="true" ma:displayName="English" ma:internalName="UISLinkEN">
      <xsd:simpleType>
        <xsd:restriction base="dms:Unknown"/>
      </xsd:simpleType>
    </xsd:element>
    <xsd:element name="UISLinkBG" ma:index="13" nillable="true" ma:displayName="Bulgarian" ma:internalName="UISLinkBG">
      <xsd:simpleType>
        <xsd:restriction base="dms:Unknown"/>
      </xsd:simpleType>
    </xsd:element>
    <xsd:element name="UISLinkES" ma:index="14" nillable="true" ma:displayName="Spanish" ma:internalName="UISLinkES">
      <xsd:simpleType>
        <xsd:restriction base="dms:Unknown"/>
      </xsd:simpleType>
    </xsd:element>
    <xsd:element name="UISLinkCS" ma:index="15" nillable="true" ma:displayName="Czech" ma:internalName="UISLinkCS">
      <xsd:simpleType>
        <xsd:restriction base="dms:Unknown"/>
      </xsd:simpleType>
    </xsd:element>
    <xsd:element name="UISLinkDA" ma:index="16" nillable="true" ma:displayName="Danish" ma:internalName="UISLinkDA">
      <xsd:simpleType>
        <xsd:restriction base="dms:Unknown"/>
      </xsd:simpleType>
    </xsd:element>
    <xsd:element name="UISLinkDE" ma:index="17" nillable="true" ma:displayName="German" ma:internalName="UISLinkDE">
      <xsd:simpleType>
        <xsd:restriction base="dms:Unknown"/>
      </xsd:simpleType>
    </xsd:element>
    <xsd:element name="UISLinkET" ma:index="18" nillable="true" ma:displayName="Estonian" ma:internalName="UISLinkET">
      <xsd:simpleType>
        <xsd:restriction base="dms:Unknown"/>
      </xsd:simpleType>
    </xsd:element>
    <xsd:element name="UISLinkEL" ma:index="19" nillable="true" ma:displayName="Greek" ma:internalName="UISLinkEL">
      <xsd:simpleType>
        <xsd:restriction base="dms:Unknown"/>
      </xsd:simpleType>
    </xsd:element>
    <xsd:element name="UISLinkFR" ma:index="20" nillable="true" ma:displayName="French" ma:internalName="UISLinkFR">
      <xsd:simpleType>
        <xsd:restriction base="dms:Unknown"/>
      </xsd:simpleType>
    </xsd:element>
    <xsd:element name="UISLinkGA" ma:index="21" nillable="true" ma:displayName="Irish" ma:internalName="UISLinkGA">
      <xsd:simpleType>
        <xsd:restriction base="dms:Unknown"/>
      </xsd:simpleType>
    </xsd:element>
    <xsd:element name="UISLinkHR" ma:index="22" nillable="true" ma:displayName="Croatian" ma:internalName="UISLinkHR">
      <xsd:simpleType>
        <xsd:restriction base="dms:Unknown"/>
      </xsd:simpleType>
    </xsd:element>
    <xsd:element name="UISLinkIT" ma:index="23" nillable="true" ma:displayName="Italian" ma:internalName="UISLinkIT">
      <xsd:simpleType>
        <xsd:restriction base="dms:Unknown"/>
      </xsd:simpleType>
    </xsd:element>
    <xsd:element name="UISLinkLV" ma:index="24" nillable="true" ma:displayName="Latvian" ma:internalName="UISLinkLV">
      <xsd:simpleType>
        <xsd:restriction base="dms:Unknown"/>
      </xsd:simpleType>
    </xsd:element>
    <xsd:element name="UISLinkLT" ma:index="25" nillable="true" ma:displayName="Lithuanian" ma:internalName="UISLinkLT">
      <xsd:simpleType>
        <xsd:restriction base="dms:Unknown"/>
      </xsd:simpleType>
    </xsd:element>
    <xsd:element name="UISLinkHU" ma:index="26" nillable="true" ma:displayName="Hungarian" ma:internalName="UISLinkHU">
      <xsd:simpleType>
        <xsd:restriction base="dms:Unknown"/>
      </xsd:simpleType>
    </xsd:element>
    <xsd:element name="UISLinkMT" ma:index="27" nillable="true" ma:displayName="Maltese" ma:internalName="UISLinkMT">
      <xsd:simpleType>
        <xsd:restriction base="dms:Unknown"/>
      </xsd:simpleType>
    </xsd:element>
    <xsd:element name="UISLinkNL" ma:index="28" nillable="true" ma:displayName="Dutch" ma:internalName="UISLinkNL">
      <xsd:simpleType>
        <xsd:restriction base="dms:Unknown"/>
      </xsd:simpleType>
    </xsd:element>
    <xsd:element name="UISLinkPL" ma:index="29" nillable="true" ma:displayName="Polish" ma:internalName="UISLinkPL">
      <xsd:simpleType>
        <xsd:restriction base="dms:Unknown"/>
      </xsd:simpleType>
    </xsd:element>
    <xsd:element name="UISLinkPT" ma:index="30" nillable="true" ma:displayName="Portuguese" ma:internalName="UISLinkPT">
      <xsd:simpleType>
        <xsd:restriction base="dms:Unknown"/>
      </xsd:simpleType>
    </xsd:element>
    <xsd:element name="UISLinkRO" ma:index="31" nillable="true" ma:displayName="Romanian" ma:internalName="UISLinkRO">
      <xsd:simpleType>
        <xsd:restriction base="dms:Unknown"/>
      </xsd:simpleType>
    </xsd:element>
    <xsd:element name="UISLinkSK" ma:index="32" nillable="true" ma:displayName="Slovak" ma:internalName="UISLinkSK">
      <xsd:simpleType>
        <xsd:restriction base="dms:Unknown"/>
      </xsd:simpleType>
    </xsd:element>
    <xsd:element name="UISLinkSL" ma:index="33" nillable="true" ma:displayName="Slovenian" ma:internalName="UISLinkSL">
      <xsd:simpleType>
        <xsd:restriction base="dms:Unknown"/>
      </xsd:simpleType>
    </xsd:element>
    <xsd:element name="UISLinkFI" ma:index="34" nillable="true" ma:displayName="Finnish" ma:internalName="UISLinkFI">
      <xsd:simpleType>
        <xsd:restriction base="dms:Unknown"/>
      </xsd:simpleType>
    </xsd:element>
    <xsd:element name="UISLinkSV" ma:index="35" nillable="true" ma:displayName="Swedish" ma:internalName="UISLinkSV">
      <xsd:simpleType>
        <xsd:restriction base="dms:Unknown"/>
      </xsd:simpleType>
    </xsd:element>
    <xsd:element name="UISExpDate" ma:index="36" nillable="true" ma:displayName="Deadline" ma:internalName="UISExpDate">
      <xsd:simpleType>
        <xsd:restriction base="dms:DateTime"/>
      </xsd:simpleType>
    </xsd:element>
    <xsd:element name="UISExpiredTender" ma:index="37" nillable="true" ma:displayName="Is Expired" ma:internalName="UISExpiredTender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UISTenderDocTypeTaxHTField0" ma:index="9" ma:taxonomy="true" ma:internalName="UISTenderDocTypeTaxHTField0" ma:taxonomyFieldName="UISTenderDocType" ma:displayName="Document Type" ma:default="" ma:fieldId="{45229dac-be35-4e8d-b0d5-61955a54af43}" ma:sspId="9728afd9-e04b-4446-8473-2526a93bbf77" ma:termSetId="ee03f3e1-4510-41ef-b484-35b38672a86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UISLanguageTaxHTField0" ma:index="11" ma:taxonomy="true" ma:internalName="UISLanguageTaxHTField0" ma:taxonomyFieldName="UISLanguage" ma:displayName="Default Language" ma:fieldId="{45229dac-be35-4e8d-b0d5-61955a54af41}" ma:sspId="9728afd9-e04b-4446-8473-2526a93bbf77" ma:termSetId="29c0c727-ba06-4f2a-a1d5-097c2f65c2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ISTenderTypeHTField0" ma:index="38" nillable="true" ma:taxonomy="true" ma:internalName="UISTenderTypeHTField0" ma:taxonomyFieldName="UISTenderType" ma:displayName="Tender Type" ma:fieldId="{13bc930f-00ab-4944-a467-6eeae6912f1f}" ma:sspId="9728afd9-e04b-4446-8473-2526a93bbf77" ma:termSetId="d43ebf0e-8610-4783-8abc-da0e64ae3fcc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3433c-0865-4de1-a0ae-1df1a0b7e4c0" elementFormDefault="qualified">
    <xsd:import namespace="http://schemas.microsoft.com/office/2006/documentManagement/types"/>
    <xsd:import namespace="http://schemas.microsoft.com/office/infopath/2007/PartnerControls"/>
    <xsd:element name="TaxCatchAll" ma:index="39" nillable="true" ma:displayName="Taxonomy Catch All Column" ma:hidden="true" ma:list="{a79cb3d6-b314-480c-9684-99e9dc113623}" ma:internalName="TaxCatchAll" ma:showField="CatchAllData" ma:web="d983433c-0865-4de1-a0ae-1df1a0b7e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0" nillable="true" ma:displayName="Taxonomy Catch All Column1" ma:hidden="true" ma:list="{a79cb3d6-b314-480c-9684-99e9dc113623}" ma:internalName="TaxCatchAllLabel" ma:readOnly="true" ma:showField="CatchAllDataLabel" ma:web="d983433c-0865-4de1-a0ae-1df1a0b7e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</Value>
</WrappedLabelHistor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PolicyDirtyBag xmlns="microsoft.office.server.policy.changes">
  <Microsoft.Office.RecordsManagement.PolicyFeatures.PolicyAudit op="Delete"/>
</PolicyDirtyBag>
</file>

<file path=customXml/item7.xml><?xml version="1.0" encoding="utf-8"?>
<sisl xmlns:xsi="http://www.w3.org/2001/XMLSchema-instance" xmlns:xsd="http://www.w3.org/2001/XMLSchema" xmlns="http://www.boldonjames.com/2008/01/sie/internal/label" sislVersion="0" policy="3d8470af-4571-471c-b6de-0fb74e55511a" origin="defaultValue">
  <element uid="ab650bf0-6793-41d1-b69c-a6f608dd8461" value=""/>
</sisl>
</file>

<file path=customXml/itemProps1.xml><?xml version="1.0" encoding="utf-8"?>
<ds:datastoreItem xmlns:ds="http://schemas.openxmlformats.org/officeDocument/2006/customXml" ds:itemID="{DA64BBCE-1A6B-4714-922E-90285544359C}"/>
</file>

<file path=customXml/itemProps2.xml><?xml version="1.0" encoding="utf-8"?>
<ds:datastoreItem xmlns:ds="http://schemas.openxmlformats.org/officeDocument/2006/customXml" ds:itemID="{C76A4974-75E0-4202-9CEF-D60507DB69AA}">
  <ds:schemaRefs>
    <ds:schemaRef ds:uri="http://schemas.microsoft.com/office/2006/metadata/properties"/>
    <ds:schemaRef ds:uri="http://schemas.microsoft.com/office/infopath/2007/PartnerControls"/>
    <ds:schemaRef ds:uri="7674adaa-f82f-4f2f-8e86-909f19e3b045"/>
    <ds:schemaRef ds:uri="ece4bfda-3590-4a31-add3-a2f38849666e"/>
  </ds:schemaRefs>
</ds:datastoreItem>
</file>

<file path=customXml/itemProps3.xml><?xml version="1.0" encoding="utf-8"?>
<ds:datastoreItem xmlns:ds="http://schemas.openxmlformats.org/officeDocument/2006/customXml" ds:itemID="{656D213B-25EC-4A5A-B971-5357349B2F1A}"/>
</file>

<file path=customXml/itemProps4.xml><?xml version="1.0" encoding="utf-8"?>
<ds:datastoreItem xmlns:ds="http://schemas.openxmlformats.org/officeDocument/2006/customXml" ds:itemID="{95201A17-1218-47D6-9BD5-2B6061C96543}">
  <ds:schemaRefs>
    <ds:schemaRef ds:uri="http://www.w3.org/2001/XMLSchema"/>
    <ds:schemaRef ds:uri="http://www.boldonjames.com/2016/02/Classifier/internal/wrappedLabelHistory"/>
  </ds:schemaRefs>
</ds:datastoreItem>
</file>

<file path=customXml/itemProps5.xml><?xml version="1.0" encoding="utf-8"?>
<ds:datastoreItem xmlns:ds="http://schemas.openxmlformats.org/officeDocument/2006/customXml" ds:itemID="{8A228EAF-2484-415C-923D-814BD8A4C47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5C3B3E4-B58F-417F-B0E4-F32CD68CBAB5}">
  <ds:schemaRefs>
    <ds:schemaRef ds:uri="microsoft.office.server.policy.changes"/>
  </ds:schemaRefs>
</ds:datastoreItem>
</file>

<file path=customXml/itemProps7.xml><?xml version="1.0" encoding="utf-8"?>
<ds:datastoreItem xmlns:ds="http://schemas.openxmlformats.org/officeDocument/2006/customXml" ds:itemID="{E378A949-691B-4E42-B55F-100D834CC1B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Marked_eu-LISA note Template</Template>
  <TotalTime>0</TotalTime>
  <Pages>1</Pages>
  <Words>113</Words>
  <Characters>509</Characters>
  <Application>Microsoft Office Word</Application>
  <DocSecurity>0</DocSecurity>
  <Lines>127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lettre</vt:lpstr>
    </vt:vector>
  </TitlesOfParts>
  <Company>OPOCE</Company>
  <LinksUpToDate>false</LinksUpToDate>
  <CharactersWithSpaces>611</CharactersWithSpaces>
  <SharedDoc>false</SharedDoc>
  <HLinks>
    <vt:vector size="12" baseType="variant">
      <vt:variant>
        <vt:i4>2949221</vt:i4>
      </vt:variant>
      <vt:variant>
        <vt:i4>6</vt:i4>
      </vt:variant>
      <vt:variant>
        <vt:i4>0</vt:i4>
      </vt:variant>
      <vt:variant>
        <vt:i4>5</vt:i4>
      </vt:variant>
      <vt:variant>
        <vt:lpwstr>http://europa.eu/whoiswho/public/index.cfm?fuseaction=idea.hierarchy&amp;nodeID=571729&amp;lang=en</vt:lpwstr>
      </vt:variant>
      <vt:variant>
        <vt:lpwstr/>
      </vt:variant>
      <vt:variant>
        <vt:i4>3342426</vt:i4>
      </vt:variant>
      <vt:variant>
        <vt:i4>-1</vt:i4>
      </vt:variant>
      <vt:variant>
        <vt:i4>2050</vt:i4>
      </vt:variant>
      <vt:variant>
        <vt:i4>1</vt:i4>
      </vt:variant>
      <vt:variant>
        <vt:lpwstr>eu-LISA_cmyk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</dc:title>
  <dc:creator>LUPO Lorenzo (EU-LISA)</dc:creator>
  <cp:keywords>PUBLIC_x000d_
</cp:keywords>
  <cp:lastModifiedBy>PETRYKOWSKI Idalia (eu-LISA)</cp:lastModifiedBy>
  <cp:revision>3</cp:revision>
  <cp:lastPrinted>2015-09-03T07:30:00Z</cp:lastPrinted>
  <dcterms:created xsi:type="dcterms:W3CDTF">2020-10-26T15:48:00Z</dcterms:created>
  <dcterms:modified xsi:type="dcterms:W3CDTF">2020-10-26T15:48:00Z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Template">
    <vt:lpwstr>28</vt:lpwstr>
  </property>
  <property fmtid="{D5CDD505-2E9C-101B-9397-08002B2CF9AE}" pid="3" name="Doc. description">
    <vt:lpwstr/>
  </property>
  <property fmtid="{D5CDD505-2E9C-101B-9397-08002B2CF9AE}" pid="4" name="ContentType">
    <vt:lpwstr>OPOCE Templates</vt:lpwstr>
  </property>
  <property fmtid="{D5CDD505-2E9C-101B-9397-08002B2CF9AE}" pid="5" name="Doc. language">
    <vt:lpwstr>;#EN;#</vt:lpwstr>
  </property>
  <property fmtid="{D5CDD505-2E9C-101B-9397-08002B2CF9AE}" pid="6" name="docIndexRef">
    <vt:lpwstr>dfac2247-c35a-42ae-9d87-fbca4dbbe06c</vt:lpwstr>
  </property>
  <property fmtid="{D5CDD505-2E9C-101B-9397-08002B2CF9AE}" pid="7" name="bjSaver">
    <vt:lpwstr>hYGPjkcko/EasHtBTjUyGTzGwVoOnJZL</vt:lpwstr>
  </property>
  <property fmtid="{D5CDD505-2E9C-101B-9397-08002B2CF9AE}" pid="8" name="TaxKeyword">
    <vt:lpwstr>36;#Public|6fdd6faa-afa9-472b-9ba4-3b127e5ee75f</vt:lpwstr>
  </property>
  <property fmtid="{D5CDD505-2E9C-101B-9397-08002B2CF9AE}" pid="9" name="ContentTypeId">
    <vt:lpwstr>0x010100A76CB120A2444A3BA7AF072FE14F4E2900B9AE3F3369E4BA4AA9B2C574DFADB1DF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policy="3d8470af-4571-471c-b6de-0fb74e55511a" origin="defaultValue" xmlns="http://www.boldonj</vt:lpwstr>
  </property>
  <property fmtid="{D5CDD505-2E9C-101B-9397-08002B2CF9AE}" pid="11" name="bjDocumentLabelXML-0">
    <vt:lpwstr>ames.com/2008/01/sie/internal/label"&gt;&lt;element uid="ab650bf0-6793-41d1-b69c-a6f608dd8461" value="" /&gt;&lt;/sisl&gt;</vt:lpwstr>
  </property>
  <property fmtid="{D5CDD505-2E9C-101B-9397-08002B2CF9AE}" pid="12" name="bjDocumentSecurityLabel">
    <vt:lpwstr> PUBLIC</vt:lpwstr>
  </property>
  <property fmtid="{D5CDD505-2E9C-101B-9397-08002B2CF9AE}" pid="13" name="[encrypt]">
    <vt:lpwstr> PUBLIC</vt:lpwstr>
  </property>
  <property fmtid="{D5CDD505-2E9C-101B-9397-08002B2CF9AE}" pid="14" name="bjHeaderBothDocProperty">
    <vt:lpwstr>PUBLIC</vt:lpwstr>
  </property>
  <property fmtid="{D5CDD505-2E9C-101B-9397-08002B2CF9AE}" pid="15" name="bjHeaderFirstPageDocProperty">
    <vt:lpwstr>PUBLIC_x000d_
</vt:lpwstr>
  </property>
  <property fmtid="{D5CDD505-2E9C-101B-9397-08002B2CF9AE}" pid="16" name="bjHeaderEvenPageDocProperty">
    <vt:lpwstr>PUBLIC</vt:lpwstr>
  </property>
  <property fmtid="{D5CDD505-2E9C-101B-9397-08002B2CF9AE}" pid="17" name="bjLabelHistoryID">
    <vt:lpwstr>{95201A17-1218-47D6-9BD5-2B6061C96543}</vt:lpwstr>
  </property>
  <property fmtid="{D5CDD505-2E9C-101B-9397-08002B2CF9AE}" pid="18" name="UISExpiredTender">
    <vt:bool>false</vt:bool>
  </property>
  <property fmtid="{D5CDD505-2E9C-101B-9397-08002B2CF9AE}" pid="19" name="TaxCatchAll">
    <vt:lpwstr>104;#Negotiated procedure|d6c018fb-9f27-4013-ad41-7ed51a962338</vt:lpwstr>
  </property>
  <property fmtid="{D5CDD505-2E9C-101B-9397-08002B2CF9AE}" pid="20" name="UISExpDate">
    <vt:filetime>2020-11-19T21:55:00Z</vt:filetime>
  </property>
  <property fmtid="{D5CDD505-2E9C-101B-9397-08002B2CF9AE}" pid="21" name="UISTenderTypeHTField0">
    <vt:lpwstr>Negotiated procedure|d6c018fb-9f27-4013-ad41-7ed51a962338</vt:lpwstr>
  </property>
  <property fmtid="{D5CDD505-2E9C-101B-9397-08002B2CF9AE}" pid="22" name="UISTenderType">
    <vt:lpwstr>104;#Negotiated procedure|d6c018fb-9f27-4013-ad41-7ed51a962338</vt:lpwstr>
  </property>
  <property fmtid="{D5CDD505-2E9C-101B-9397-08002B2CF9AE}" pid="23" name="_dlc_DocIdItemGuid">
    <vt:lpwstr>1ba4e586-955e-49f6-a2c4-5c50bd29197e</vt:lpwstr>
  </property>
  <property fmtid="{D5CDD505-2E9C-101B-9397-08002B2CF9AE}" pid="24" name="UISTenderDocType">
    <vt:lpwstr>106;#Standard reply form|ca7273d6-1e04-45fa-a225-b79a30fda436</vt:lpwstr>
  </property>
  <property fmtid="{D5CDD505-2E9C-101B-9397-08002B2CF9AE}" pid="25" name="_dlc_DocId">
    <vt:lpwstr>AR3NRDEYVJRC-77-306</vt:lpwstr>
  </property>
  <property fmtid="{D5CDD505-2E9C-101B-9397-08002B2CF9AE}" pid="26" name="UISLanguage">
    <vt:lpwstr>10;#EN|2714f2ec-c9ca-4746-b73b-f05a001cec13</vt:lpwstr>
  </property>
  <property fmtid="{D5CDD505-2E9C-101B-9397-08002B2CF9AE}" pid="27" name="_dlc_DocIdUrl">
    <vt:lpwstr>https://edit.eulisa.europa.eu/Procurement/_layouts/15/DocIdRedir.aspx?ID=AR3NRDEYVJRC-77-306, AR3NRDEYVJRC-77-306</vt:lpwstr>
  </property>
  <property fmtid="{D5CDD505-2E9C-101B-9397-08002B2CF9AE}" pid="28" name="_docset_NoMedatataSyncRequired">
    <vt:lpwstr>False</vt:lpwstr>
  </property>
</Properties>
</file>